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703" w:rsidRPr="00955703" w:rsidRDefault="000F148F" w:rsidP="00955703">
      <w:pPr>
        <w:overflowPunct/>
        <w:autoSpaceDE/>
        <w:autoSpaceDN/>
        <w:adjustRightInd/>
        <w:spacing w:before="100" w:beforeAutospacing="1" w:after="100" w:afterAutospacing="1"/>
        <w:jc w:val="center"/>
        <w:textAlignment w:val="auto"/>
        <w:rPr>
          <w:b/>
          <w:sz w:val="24"/>
          <w:szCs w:val="24"/>
          <w:u w:val="single"/>
        </w:rPr>
      </w:pPr>
      <w:r>
        <w:rPr>
          <w:b/>
          <w:sz w:val="24"/>
          <w:szCs w:val="24"/>
          <w:u w:val="single"/>
        </w:rPr>
        <w:t>End User License Agreement and Privacy Policy</w:t>
      </w:r>
    </w:p>
    <w:p w:rsidR="00955703" w:rsidRDefault="00955703" w:rsidP="008557C8">
      <w:pPr>
        <w:jc w:val="center"/>
        <w:rPr>
          <w:b/>
          <w:sz w:val="24"/>
          <w:szCs w:val="24"/>
          <w:u w:val="single"/>
        </w:rPr>
      </w:pPr>
      <w:r w:rsidRPr="00955703">
        <w:rPr>
          <w:b/>
          <w:sz w:val="24"/>
          <w:szCs w:val="24"/>
          <w:u w:val="single"/>
        </w:rPr>
        <w:t>Terms of Service</w:t>
      </w:r>
    </w:p>
    <w:p w:rsidR="00955703" w:rsidRPr="00955703" w:rsidRDefault="00955703" w:rsidP="00955703">
      <w:pPr>
        <w:rPr>
          <w:b/>
          <w:sz w:val="24"/>
          <w:szCs w:val="24"/>
          <w:u w:val="single"/>
        </w:rPr>
      </w:pPr>
    </w:p>
    <w:p w:rsidR="00955703" w:rsidRPr="005E1FA5" w:rsidRDefault="00955703" w:rsidP="006F0677">
      <w:pPr>
        <w:jc w:val="center"/>
        <w:rPr>
          <w:sz w:val="24"/>
          <w:szCs w:val="24"/>
        </w:rPr>
      </w:pPr>
      <w:r w:rsidRPr="005E1FA5">
        <w:rPr>
          <w:sz w:val="24"/>
          <w:szCs w:val="24"/>
        </w:rPr>
        <w:t>Not</w:t>
      </w:r>
      <w:r>
        <w:rPr>
          <w:sz w:val="24"/>
          <w:szCs w:val="24"/>
        </w:rPr>
        <w:t xml:space="preserve">ice: This is a US Government mobile </w:t>
      </w:r>
      <w:r w:rsidRPr="005E1FA5">
        <w:rPr>
          <w:sz w:val="24"/>
          <w:szCs w:val="24"/>
        </w:rPr>
        <w:t>application.</w:t>
      </w:r>
    </w:p>
    <w:p w:rsidR="006F0677" w:rsidRDefault="006F0677" w:rsidP="006F0677">
      <w:pPr>
        <w:overflowPunct/>
        <w:autoSpaceDE/>
        <w:autoSpaceDN/>
        <w:adjustRightInd/>
        <w:spacing w:before="100" w:beforeAutospacing="1" w:after="100" w:afterAutospacing="1"/>
        <w:textAlignment w:val="auto"/>
        <w:rPr>
          <w:sz w:val="24"/>
          <w:szCs w:val="24"/>
        </w:rPr>
      </w:pPr>
      <w:r>
        <w:rPr>
          <w:sz w:val="24"/>
          <w:szCs w:val="24"/>
        </w:rPr>
        <w:t>The United States Coast Guard (USCG) Incident Management Handbook Mobile (MIMH)</w:t>
      </w:r>
      <w:r w:rsidRPr="00955703">
        <w:rPr>
          <w:sz w:val="24"/>
          <w:szCs w:val="24"/>
        </w:rPr>
        <w:t xml:space="preserve"> is a mobil</w:t>
      </w:r>
      <w:r>
        <w:rPr>
          <w:sz w:val="24"/>
          <w:szCs w:val="24"/>
        </w:rPr>
        <w:t xml:space="preserve">e application (App Service) that provides information to </w:t>
      </w:r>
      <w:r w:rsidRPr="00BA7CA3">
        <w:rPr>
          <w:sz w:val="24"/>
          <w:szCs w:val="24"/>
        </w:rPr>
        <w:t xml:space="preserve">assist </w:t>
      </w:r>
      <w:r>
        <w:rPr>
          <w:sz w:val="24"/>
          <w:szCs w:val="24"/>
        </w:rPr>
        <w:t>US</w:t>
      </w:r>
      <w:r w:rsidRPr="00BA7CA3">
        <w:rPr>
          <w:sz w:val="24"/>
          <w:szCs w:val="24"/>
        </w:rPr>
        <w:t xml:space="preserve">CG personnel </w:t>
      </w:r>
      <w:r>
        <w:rPr>
          <w:sz w:val="24"/>
          <w:szCs w:val="24"/>
        </w:rPr>
        <w:t xml:space="preserve">and first responders </w:t>
      </w:r>
      <w:r w:rsidRPr="00BA7CA3">
        <w:rPr>
          <w:sz w:val="24"/>
          <w:szCs w:val="24"/>
        </w:rPr>
        <w:t xml:space="preserve">in the use of the National Incident Management System (NIMS) </w:t>
      </w:r>
      <w:r>
        <w:rPr>
          <w:sz w:val="24"/>
          <w:szCs w:val="24"/>
        </w:rPr>
        <w:t xml:space="preserve">and USCG </w:t>
      </w:r>
      <w:r w:rsidRPr="00BA7CA3">
        <w:rPr>
          <w:sz w:val="24"/>
          <w:szCs w:val="24"/>
        </w:rPr>
        <w:t>Incident Command System (</w:t>
      </w:r>
      <w:r>
        <w:rPr>
          <w:sz w:val="24"/>
          <w:szCs w:val="24"/>
        </w:rPr>
        <w:t>ICS) via a mobile device</w:t>
      </w:r>
      <w:r w:rsidRPr="00955703">
        <w:rPr>
          <w:sz w:val="24"/>
          <w:szCs w:val="24"/>
        </w:rPr>
        <w:t xml:space="preserve"> with </w:t>
      </w:r>
      <w:r>
        <w:rPr>
          <w:sz w:val="24"/>
          <w:szCs w:val="24"/>
        </w:rPr>
        <w:t xml:space="preserve">or without </w:t>
      </w:r>
      <w:r w:rsidR="00EF2E14">
        <w:rPr>
          <w:sz w:val="24"/>
          <w:szCs w:val="24"/>
        </w:rPr>
        <w:t>I</w:t>
      </w:r>
      <w:r>
        <w:rPr>
          <w:sz w:val="24"/>
          <w:szCs w:val="24"/>
        </w:rPr>
        <w:t xml:space="preserve">nternet access, during response operations. It is not intended for use as a replacement for established </w:t>
      </w:r>
      <w:r w:rsidR="00511D53">
        <w:rPr>
          <w:sz w:val="24"/>
          <w:szCs w:val="24"/>
        </w:rPr>
        <w:t xml:space="preserve">USCG </w:t>
      </w:r>
      <w:r>
        <w:rPr>
          <w:sz w:val="24"/>
          <w:szCs w:val="24"/>
        </w:rPr>
        <w:t>Policies, References, Processes or Procedures.</w:t>
      </w:r>
    </w:p>
    <w:p w:rsidR="00F556C8" w:rsidRPr="00E753B9" w:rsidRDefault="00BA7CA3" w:rsidP="00955703">
      <w:pPr>
        <w:overflowPunct/>
        <w:autoSpaceDE/>
        <w:autoSpaceDN/>
        <w:adjustRightInd/>
        <w:spacing w:before="100" w:beforeAutospacing="1" w:after="100" w:afterAutospacing="1"/>
        <w:textAlignment w:val="auto"/>
      </w:pPr>
      <w:r>
        <w:rPr>
          <w:sz w:val="24"/>
          <w:szCs w:val="24"/>
        </w:rPr>
        <w:t xml:space="preserve">This App Service </w:t>
      </w:r>
      <w:r w:rsidR="00CA7489">
        <w:rPr>
          <w:sz w:val="24"/>
          <w:szCs w:val="24"/>
        </w:rPr>
        <w:t xml:space="preserve">organizes information from </w:t>
      </w:r>
      <w:r w:rsidR="00955703" w:rsidRPr="00BA7CA3">
        <w:rPr>
          <w:sz w:val="24"/>
          <w:szCs w:val="24"/>
        </w:rPr>
        <w:t>the United States Coast Guard</w:t>
      </w:r>
      <w:r w:rsidR="00CA7489">
        <w:rPr>
          <w:sz w:val="24"/>
          <w:szCs w:val="24"/>
        </w:rPr>
        <w:t xml:space="preserve"> Incident </w:t>
      </w:r>
      <w:r w:rsidR="00CA7489" w:rsidRPr="006B29B2">
        <w:rPr>
          <w:sz w:val="24"/>
          <w:szCs w:val="24"/>
        </w:rPr>
        <w:t>Management Handbook (</w:t>
      </w:r>
      <w:r w:rsidR="00955703" w:rsidRPr="006B29B2">
        <w:rPr>
          <w:sz w:val="24"/>
          <w:szCs w:val="24"/>
        </w:rPr>
        <w:t>IM</w:t>
      </w:r>
      <w:r w:rsidR="00CA7489" w:rsidRPr="006B29B2">
        <w:rPr>
          <w:sz w:val="24"/>
          <w:szCs w:val="24"/>
        </w:rPr>
        <w:t>H) program and services for use as a reference.</w:t>
      </w:r>
      <w:r w:rsidR="00955703" w:rsidRPr="006B29B2">
        <w:rPr>
          <w:sz w:val="24"/>
          <w:szCs w:val="24"/>
        </w:rPr>
        <w:t xml:space="preserve"> </w:t>
      </w:r>
      <w:r w:rsidR="00E753B9" w:rsidRPr="006B29B2">
        <w:rPr>
          <w:sz w:val="24"/>
          <w:szCs w:val="24"/>
        </w:rPr>
        <w:t xml:space="preserve">The USCG provides these resources as a public service via the USCG Homeport Web Portal: </w:t>
      </w:r>
      <w:hyperlink r:id="rId7" w:history="1">
        <w:r w:rsidR="006B29B2" w:rsidRPr="006B29B2">
          <w:rPr>
            <w:rStyle w:val="Hyperlink"/>
            <w:sz w:val="24"/>
            <w:szCs w:val="24"/>
          </w:rPr>
          <w:t>https://homeport.uscg.mil/Lists/Content/DispForm.aspx?&amp;ID=2923&amp;Source=https://homeport.uscg.mil/missions/incident-management-and-preparedness/incident-management/incident-management-ics/job-aids</w:t>
        </w:r>
      </w:hyperlink>
      <w:r w:rsidR="006B29B2" w:rsidRPr="006B29B2">
        <w:rPr>
          <w:sz w:val="24"/>
          <w:szCs w:val="24"/>
        </w:rPr>
        <w:t xml:space="preserve">. </w:t>
      </w:r>
      <w:r w:rsidR="00E753B9" w:rsidRPr="006B29B2">
        <w:rPr>
          <w:sz w:val="24"/>
          <w:szCs w:val="24"/>
        </w:rPr>
        <w:br/>
      </w:r>
      <w:r w:rsidR="00CA7489" w:rsidRPr="006B29B2">
        <w:rPr>
          <w:sz w:val="24"/>
          <w:szCs w:val="24"/>
        </w:rPr>
        <w:t>All information contained within this App Service</w:t>
      </w:r>
      <w:r w:rsidRPr="006B29B2">
        <w:rPr>
          <w:sz w:val="24"/>
          <w:szCs w:val="24"/>
        </w:rPr>
        <w:t xml:space="preserve"> is public domain and may be distributed or copied, unless otherwise specified</w:t>
      </w:r>
      <w:r w:rsidR="00EF2E14" w:rsidRPr="006B29B2">
        <w:rPr>
          <w:sz w:val="24"/>
          <w:szCs w:val="24"/>
        </w:rPr>
        <w:t>, without USCG’s prior consent</w:t>
      </w:r>
      <w:r w:rsidRPr="006B29B2">
        <w:rPr>
          <w:sz w:val="24"/>
          <w:szCs w:val="24"/>
        </w:rPr>
        <w:t>. Use</w:t>
      </w:r>
      <w:r w:rsidRPr="00BA7CA3">
        <w:rPr>
          <w:sz w:val="24"/>
          <w:szCs w:val="24"/>
        </w:rPr>
        <w:t xml:space="preserve"> of appropriate byline/photo/image credits is requested.</w:t>
      </w:r>
      <w:r w:rsidR="00C218FF">
        <w:rPr>
          <w:sz w:val="24"/>
          <w:szCs w:val="24"/>
        </w:rPr>
        <w:t xml:space="preserve">  Notwithstanding the foregoing with respect to the con</w:t>
      </w:r>
      <w:r w:rsidR="00C95AB6">
        <w:rPr>
          <w:sz w:val="24"/>
          <w:szCs w:val="24"/>
        </w:rPr>
        <w:t>t</w:t>
      </w:r>
      <w:r w:rsidR="00C218FF">
        <w:rPr>
          <w:sz w:val="24"/>
          <w:szCs w:val="24"/>
        </w:rPr>
        <w:t>ents of the IMH, the USCG preserves all intellectual property rights that may be referenced within the IMH, such as copyrighted logos, service</w:t>
      </w:r>
      <w:r w:rsidR="00C95AB6">
        <w:rPr>
          <w:sz w:val="24"/>
          <w:szCs w:val="24"/>
        </w:rPr>
        <w:t xml:space="preserve"> marks, </w:t>
      </w:r>
      <w:r w:rsidR="00C218FF">
        <w:rPr>
          <w:sz w:val="24"/>
          <w:szCs w:val="24"/>
        </w:rPr>
        <w:t>trademarks and the like</w:t>
      </w:r>
      <w:r w:rsidR="00C95AB6">
        <w:rPr>
          <w:sz w:val="24"/>
          <w:szCs w:val="24"/>
        </w:rPr>
        <w:t>, to which it is entitled</w:t>
      </w:r>
      <w:r w:rsidR="00C218FF">
        <w:rPr>
          <w:sz w:val="24"/>
          <w:szCs w:val="24"/>
        </w:rPr>
        <w:t>.</w:t>
      </w:r>
      <w:r w:rsidR="00EF2E14">
        <w:rPr>
          <w:sz w:val="24"/>
          <w:szCs w:val="24"/>
        </w:rPr>
        <w:t xml:space="preserve"> </w:t>
      </w:r>
      <w:r w:rsidRPr="005E1FA5">
        <w:rPr>
          <w:sz w:val="24"/>
          <w:szCs w:val="24"/>
        </w:rPr>
        <w:t xml:space="preserve"> </w:t>
      </w:r>
    </w:p>
    <w:p w:rsidR="00955703" w:rsidRDefault="00BA7CA3" w:rsidP="00955703">
      <w:pPr>
        <w:overflowPunct/>
        <w:autoSpaceDE/>
        <w:autoSpaceDN/>
        <w:adjustRightInd/>
        <w:spacing w:before="100" w:beforeAutospacing="1" w:after="100" w:afterAutospacing="1"/>
        <w:textAlignment w:val="auto"/>
        <w:rPr>
          <w:sz w:val="24"/>
          <w:szCs w:val="24"/>
        </w:rPr>
      </w:pPr>
      <w:r w:rsidRPr="00BA7CA3">
        <w:rPr>
          <w:sz w:val="24"/>
          <w:szCs w:val="24"/>
        </w:rPr>
        <w:t>The USCG</w:t>
      </w:r>
      <w:r w:rsidR="00955703" w:rsidRPr="00BA7CA3">
        <w:rPr>
          <w:sz w:val="24"/>
          <w:szCs w:val="24"/>
        </w:rPr>
        <w:t xml:space="preserve"> makes no claim</w:t>
      </w:r>
      <w:r w:rsidRPr="00BA7CA3">
        <w:rPr>
          <w:sz w:val="24"/>
          <w:szCs w:val="24"/>
        </w:rPr>
        <w:t xml:space="preserve">s, promises or guarantees with regard to </w:t>
      </w:r>
      <w:r w:rsidR="00955703" w:rsidRPr="00BA7CA3">
        <w:rPr>
          <w:sz w:val="24"/>
          <w:szCs w:val="24"/>
        </w:rPr>
        <w:t>the accuracy, completeness, or adequacy of the cont</w:t>
      </w:r>
      <w:r w:rsidR="00CA7489">
        <w:rPr>
          <w:sz w:val="24"/>
          <w:szCs w:val="24"/>
        </w:rPr>
        <w:t>ents of this App Service</w:t>
      </w:r>
      <w:r w:rsidR="00955703" w:rsidRPr="00BA7CA3">
        <w:rPr>
          <w:sz w:val="24"/>
          <w:szCs w:val="24"/>
        </w:rPr>
        <w:t xml:space="preserve"> and expressly disclaims liability for erro</w:t>
      </w:r>
      <w:r w:rsidRPr="00BA7CA3">
        <w:rPr>
          <w:sz w:val="24"/>
          <w:szCs w:val="24"/>
        </w:rPr>
        <w:t>rs and omissions in the contents</w:t>
      </w:r>
      <w:r w:rsidR="00955703" w:rsidRPr="00BA7CA3">
        <w:rPr>
          <w:sz w:val="24"/>
          <w:szCs w:val="24"/>
        </w:rPr>
        <w:t>.</w:t>
      </w:r>
      <w:r w:rsidR="00955703">
        <w:rPr>
          <w:sz w:val="24"/>
          <w:szCs w:val="24"/>
        </w:rPr>
        <w:t xml:space="preserve"> </w:t>
      </w:r>
      <w:r w:rsidR="00955703" w:rsidRPr="00955703">
        <w:rPr>
          <w:sz w:val="24"/>
          <w:szCs w:val="24"/>
        </w:rPr>
        <w:t>Users rely on this information at their own risk. No warranty of any kind, implied, expressed or statutory, including but not limited to the warranties of non-infringement of third party rights, title, merchantability, fitness for a particular purpose, is given with respect to the contents of this mobile application or its hyperlinks to other Internet resources</w:t>
      </w:r>
      <w:r w:rsidR="00955703">
        <w:rPr>
          <w:sz w:val="24"/>
          <w:szCs w:val="24"/>
        </w:rPr>
        <w:t xml:space="preserve">. </w:t>
      </w:r>
    </w:p>
    <w:p w:rsidR="00955703" w:rsidRPr="005E1FA5" w:rsidRDefault="00955703" w:rsidP="00955703">
      <w:pPr>
        <w:rPr>
          <w:sz w:val="24"/>
          <w:szCs w:val="24"/>
        </w:rPr>
      </w:pPr>
      <w:r w:rsidRPr="00BA7CA3">
        <w:rPr>
          <w:sz w:val="24"/>
          <w:szCs w:val="24"/>
        </w:rPr>
        <w:t>The appearance of hyperlinks does not constitute endorsement by the USCG of any external Web sites or the information, products or services cont</w:t>
      </w:r>
      <w:r w:rsidR="00BA7CA3">
        <w:rPr>
          <w:sz w:val="24"/>
          <w:szCs w:val="24"/>
        </w:rPr>
        <w:t>ained therein. T</w:t>
      </w:r>
      <w:r w:rsidRPr="00BA7CA3">
        <w:rPr>
          <w:sz w:val="24"/>
          <w:szCs w:val="24"/>
        </w:rPr>
        <w:t>he USCG does not exercise any editorial control over the information you may find at these locations. Such links are provided consistent with the stated purpo</w:t>
      </w:r>
      <w:r w:rsidR="00BA7CA3">
        <w:rPr>
          <w:sz w:val="24"/>
          <w:szCs w:val="24"/>
        </w:rPr>
        <w:t>se of this App Service.</w:t>
      </w:r>
    </w:p>
    <w:p w:rsidR="00955703" w:rsidRPr="00955703" w:rsidRDefault="00955703" w:rsidP="00955703">
      <w:pPr>
        <w:overflowPunct/>
        <w:autoSpaceDE/>
        <w:autoSpaceDN/>
        <w:adjustRightInd/>
        <w:spacing w:before="100" w:beforeAutospacing="1" w:after="100" w:afterAutospacing="1"/>
        <w:textAlignment w:val="auto"/>
        <w:rPr>
          <w:sz w:val="24"/>
          <w:szCs w:val="24"/>
        </w:rPr>
      </w:pPr>
      <w:r w:rsidRPr="00955703">
        <w:rPr>
          <w:sz w:val="24"/>
          <w:szCs w:val="24"/>
        </w:rPr>
        <w:t xml:space="preserve">Any references to commercial entities, products, services, or other nongovernmental organizations or </w:t>
      </w:r>
      <w:r w:rsidR="00CA7489">
        <w:rPr>
          <w:sz w:val="24"/>
          <w:szCs w:val="24"/>
        </w:rPr>
        <w:t>individuals that remain on the App Service</w:t>
      </w:r>
      <w:r w:rsidRPr="00955703">
        <w:rPr>
          <w:sz w:val="24"/>
          <w:szCs w:val="24"/>
        </w:rPr>
        <w:t xml:space="preserve"> are provided solely for the informatio</w:t>
      </w:r>
      <w:r>
        <w:rPr>
          <w:sz w:val="24"/>
          <w:szCs w:val="24"/>
        </w:rPr>
        <w:t xml:space="preserve">n </w:t>
      </w:r>
      <w:r w:rsidR="00CA7489">
        <w:rPr>
          <w:sz w:val="24"/>
          <w:szCs w:val="24"/>
        </w:rPr>
        <w:t>of individuals using this App Service</w:t>
      </w:r>
      <w:r w:rsidRPr="00955703">
        <w:rPr>
          <w:sz w:val="24"/>
          <w:szCs w:val="24"/>
        </w:rPr>
        <w:t>. These references are not intend</w:t>
      </w:r>
      <w:r>
        <w:rPr>
          <w:sz w:val="24"/>
          <w:szCs w:val="24"/>
        </w:rPr>
        <w:t>ed to reflect the opinion of the USCG</w:t>
      </w:r>
      <w:r w:rsidRPr="00955703">
        <w:rPr>
          <w:sz w:val="24"/>
          <w:szCs w:val="24"/>
        </w:rPr>
        <w:t>,</w:t>
      </w:r>
      <w:r w:rsidR="00C218FF">
        <w:rPr>
          <w:sz w:val="24"/>
          <w:szCs w:val="24"/>
        </w:rPr>
        <w:t xml:space="preserve"> the Department of Homeland Security</w:t>
      </w:r>
      <w:r w:rsidRPr="00955703">
        <w:rPr>
          <w:sz w:val="24"/>
          <w:szCs w:val="24"/>
        </w:rPr>
        <w:t xml:space="preserve"> </w:t>
      </w:r>
      <w:r w:rsidR="00C218FF">
        <w:rPr>
          <w:sz w:val="24"/>
          <w:szCs w:val="24"/>
        </w:rPr>
        <w:t>(</w:t>
      </w:r>
      <w:r w:rsidRPr="00955703">
        <w:rPr>
          <w:sz w:val="24"/>
          <w:szCs w:val="24"/>
        </w:rPr>
        <w:t>DHS</w:t>
      </w:r>
      <w:r w:rsidR="00C218FF">
        <w:rPr>
          <w:sz w:val="24"/>
          <w:szCs w:val="24"/>
        </w:rPr>
        <w:t>)</w:t>
      </w:r>
      <w:r w:rsidRPr="00955703">
        <w:rPr>
          <w:sz w:val="24"/>
          <w:szCs w:val="24"/>
        </w:rPr>
        <w:t xml:space="preserve">, the United States, or its officers or employees concerning the significance, priority, or importance to be given the referenced entity, product, service, or organization. Such references are not an official or personal endorsement of any product, person, or service, </w:t>
      </w:r>
      <w:r w:rsidRPr="00955703">
        <w:rPr>
          <w:sz w:val="24"/>
          <w:szCs w:val="24"/>
        </w:rPr>
        <w:lastRenderedPageBreak/>
        <w:t>and may not be quoted or reproduced for the pu</w:t>
      </w:r>
      <w:r>
        <w:rPr>
          <w:sz w:val="24"/>
          <w:szCs w:val="24"/>
        </w:rPr>
        <w:t>rpose of stating or implying USCG</w:t>
      </w:r>
      <w:r w:rsidRPr="00955703">
        <w:rPr>
          <w:sz w:val="24"/>
          <w:szCs w:val="24"/>
        </w:rPr>
        <w:t xml:space="preserve"> endorsement or approval of any product, person, or service.</w:t>
      </w:r>
    </w:p>
    <w:p w:rsidR="00955703" w:rsidRPr="00955703" w:rsidRDefault="00CA7489" w:rsidP="00955703">
      <w:pPr>
        <w:overflowPunct/>
        <w:autoSpaceDE/>
        <w:autoSpaceDN/>
        <w:adjustRightInd/>
        <w:spacing w:before="100" w:beforeAutospacing="1" w:after="100" w:afterAutospacing="1"/>
        <w:textAlignment w:val="auto"/>
        <w:rPr>
          <w:sz w:val="24"/>
          <w:szCs w:val="24"/>
        </w:rPr>
      </w:pPr>
      <w:r>
        <w:rPr>
          <w:sz w:val="24"/>
          <w:szCs w:val="24"/>
        </w:rPr>
        <w:t>The USCG</w:t>
      </w:r>
      <w:r w:rsidR="00955703" w:rsidRPr="00955703">
        <w:rPr>
          <w:sz w:val="24"/>
          <w:szCs w:val="24"/>
        </w:rPr>
        <w:t xml:space="preserve"> does not require individuals to register or provide any personally identifiable information (PII) as a conditi</w:t>
      </w:r>
      <w:r>
        <w:rPr>
          <w:sz w:val="24"/>
          <w:szCs w:val="24"/>
        </w:rPr>
        <w:t>on of downloading or using the App Service. The USCG</w:t>
      </w:r>
      <w:r w:rsidR="00955703" w:rsidRPr="00955703">
        <w:rPr>
          <w:sz w:val="24"/>
          <w:szCs w:val="24"/>
        </w:rPr>
        <w:t xml:space="preserve"> will not have access to any information regarding individuals or indiv</w:t>
      </w:r>
      <w:r>
        <w:rPr>
          <w:sz w:val="24"/>
          <w:szCs w:val="24"/>
        </w:rPr>
        <w:t>iduals’ devices using this App Service</w:t>
      </w:r>
      <w:r w:rsidR="00955703" w:rsidRPr="00955703">
        <w:rPr>
          <w:sz w:val="24"/>
          <w:szCs w:val="24"/>
        </w:rPr>
        <w:t>.</w:t>
      </w:r>
    </w:p>
    <w:p w:rsidR="00955703" w:rsidRDefault="00955703" w:rsidP="008557C8">
      <w:pPr>
        <w:rPr>
          <w:sz w:val="24"/>
          <w:szCs w:val="24"/>
        </w:rPr>
      </w:pPr>
      <w:r w:rsidRPr="005E1FA5">
        <w:rPr>
          <w:sz w:val="24"/>
          <w:szCs w:val="24"/>
        </w:rPr>
        <w:t>If you have any questions or comments about the information presented here, please select the feedba</w:t>
      </w:r>
      <w:r w:rsidR="00CA7489">
        <w:rPr>
          <w:sz w:val="24"/>
          <w:szCs w:val="24"/>
        </w:rPr>
        <w:t>ck link within the application or contact the USCG via the following email address: MIMH@uscg.mil</w:t>
      </w:r>
    </w:p>
    <w:p w:rsidR="00940738" w:rsidRDefault="00940738" w:rsidP="008557C8">
      <w:pPr>
        <w:rPr>
          <w:sz w:val="24"/>
          <w:szCs w:val="24"/>
        </w:rPr>
      </w:pPr>
    </w:p>
    <w:p w:rsidR="00EC282F" w:rsidRPr="008557C8" w:rsidRDefault="00EC282F" w:rsidP="008557C8">
      <w:pPr>
        <w:rPr>
          <w:sz w:val="24"/>
          <w:szCs w:val="24"/>
        </w:rPr>
      </w:pPr>
    </w:p>
    <w:p w:rsidR="00EC282F" w:rsidRDefault="00EC282F" w:rsidP="00EC282F">
      <w:pPr>
        <w:pStyle w:val="PlainText"/>
        <w:jc w:val="center"/>
        <w:rPr>
          <w:rFonts w:ascii="Times New Roman" w:hAnsi="Times New Roman" w:cs="Times New Roman"/>
          <w:b/>
          <w:sz w:val="24"/>
          <w:szCs w:val="24"/>
          <w:u w:val="single"/>
        </w:rPr>
      </w:pPr>
      <w:r w:rsidRPr="008557C8">
        <w:rPr>
          <w:rFonts w:ascii="Times New Roman" w:hAnsi="Times New Roman" w:cs="Times New Roman"/>
          <w:b/>
          <w:sz w:val="24"/>
          <w:szCs w:val="24"/>
          <w:u w:val="single"/>
        </w:rPr>
        <w:t>Privacy Policy</w:t>
      </w:r>
    </w:p>
    <w:p w:rsidR="00EC282F" w:rsidRDefault="00EC282F" w:rsidP="00EC282F">
      <w:pPr>
        <w:pStyle w:val="PlainText"/>
        <w:jc w:val="center"/>
        <w:rPr>
          <w:rFonts w:ascii="Times New Roman" w:hAnsi="Times New Roman" w:cs="Times New Roman"/>
          <w:b/>
          <w:sz w:val="24"/>
          <w:szCs w:val="24"/>
          <w:u w:val="single"/>
        </w:rPr>
      </w:pPr>
    </w:p>
    <w:p w:rsidR="00EC282F" w:rsidRPr="00955703" w:rsidRDefault="00EC282F" w:rsidP="00EC282F">
      <w:pPr>
        <w:pStyle w:val="PlainText"/>
        <w:rPr>
          <w:rFonts w:ascii="Times New Roman" w:hAnsi="Times New Roman" w:cs="Times New Roman"/>
          <w:b/>
          <w:sz w:val="24"/>
          <w:szCs w:val="24"/>
          <w:u w:val="single"/>
        </w:rPr>
      </w:pPr>
      <w:r w:rsidRPr="00955703">
        <w:rPr>
          <w:rFonts w:ascii="Times New Roman" w:hAnsi="Times New Roman" w:cs="Times New Roman"/>
          <w:b/>
          <w:sz w:val="24"/>
          <w:szCs w:val="24"/>
          <w:u w:val="single"/>
        </w:rPr>
        <w:t>Overview</w:t>
      </w:r>
    </w:p>
    <w:p w:rsidR="00EC282F" w:rsidRDefault="00EC282F" w:rsidP="00EC282F">
      <w:pPr>
        <w:pStyle w:val="PlainText"/>
        <w:rPr>
          <w:rFonts w:ascii="Times New Roman" w:hAnsi="Times New Roman" w:cs="Times New Roman"/>
          <w:sz w:val="24"/>
          <w:szCs w:val="24"/>
        </w:rPr>
      </w:pPr>
      <w:r w:rsidRPr="00955703">
        <w:rPr>
          <w:rFonts w:ascii="Times New Roman" w:hAnsi="Times New Roman" w:cs="Times New Roman"/>
          <w:sz w:val="24"/>
          <w:szCs w:val="24"/>
        </w:rPr>
        <w:t>This App Service</w:t>
      </w:r>
      <w:r>
        <w:rPr>
          <w:rFonts w:ascii="Times New Roman" w:hAnsi="Times New Roman" w:cs="Times New Roman"/>
          <w:sz w:val="24"/>
          <w:szCs w:val="24"/>
        </w:rPr>
        <w:t xml:space="preserve"> </w:t>
      </w:r>
      <w:r w:rsidRPr="00BE0412">
        <w:rPr>
          <w:rFonts w:ascii="Times New Roman" w:hAnsi="Times New Roman" w:cs="Times New Roman"/>
          <w:sz w:val="24"/>
          <w:szCs w:val="24"/>
        </w:rPr>
        <w:t xml:space="preserve">serves as an enhancement </w:t>
      </w:r>
      <w:r>
        <w:rPr>
          <w:rFonts w:ascii="Times New Roman" w:hAnsi="Times New Roman" w:cs="Times New Roman"/>
          <w:sz w:val="24"/>
          <w:szCs w:val="24"/>
        </w:rPr>
        <w:t xml:space="preserve">to </w:t>
      </w:r>
      <w:r w:rsidRPr="00BE0412">
        <w:rPr>
          <w:rFonts w:ascii="Times New Roman" w:hAnsi="Times New Roman" w:cs="Times New Roman"/>
          <w:sz w:val="24"/>
          <w:szCs w:val="24"/>
        </w:rPr>
        <w:t>the published paper and electronic PDF versions of the Coast Guard Incident Management Handbook (IMH)</w:t>
      </w:r>
      <w:r>
        <w:rPr>
          <w:rFonts w:ascii="Times New Roman" w:hAnsi="Times New Roman" w:cs="Times New Roman"/>
          <w:sz w:val="24"/>
          <w:szCs w:val="24"/>
        </w:rPr>
        <w:t xml:space="preserve"> and </w:t>
      </w:r>
      <w:r w:rsidRPr="00955703">
        <w:rPr>
          <w:rFonts w:ascii="Times New Roman" w:hAnsi="Times New Roman" w:cs="Times New Roman"/>
          <w:sz w:val="24"/>
          <w:szCs w:val="24"/>
        </w:rPr>
        <w:t>is d</w:t>
      </w:r>
      <w:r>
        <w:rPr>
          <w:rFonts w:ascii="Times New Roman" w:hAnsi="Times New Roman" w:cs="Times New Roman"/>
          <w:sz w:val="24"/>
          <w:szCs w:val="24"/>
        </w:rPr>
        <w:t>esigned for use by United States Coast Guard (USCG) response personnel and other first responders as a reference.</w:t>
      </w:r>
      <w:r w:rsidRPr="00BE0412">
        <w:rPr>
          <w:rFonts w:ascii="Times New Roman" w:hAnsi="Times New Roman" w:cs="Times New Roman"/>
          <w:sz w:val="24"/>
          <w:szCs w:val="24"/>
        </w:rPr>
        <w:t xml:space="preserve"> The IMH serve</w:t>
      </w:r>
      <w:r>
        <w:rPr>
          <w:rFonts w:ascii="Times New Roman" w:hAnsi="Times New Roman" w:cs="Times New Roman"/>
          <w:sz w:val="24"/>
          <w:szCs w:val="24"/>
        </w:rPr>
        <w:t>s</w:t>
      </w:r>
      <w:r w:rsidRPr="00BE0412">
        <w:rPr>
          <w:rFonts w:ascii="Times New Roman" w:hAnsi="Times New Roman" w:cs="Times New Roman"/>
          <w:sz w:val="24"/>
          <w:szCs w:val="24"/>
        </w:rPr>
        <w:t xml:space="preserve"> as the principal job aid for the management of incidents where the NIMS (</w:t>
      </w:r>
      <w:r>
        <w:rPr>
          <w:rFonts w:ascii="Times New Roman" w:hAnsi="Times New Roman" w:cs="Times New Roman"/>
          <w:sz w:val="24"/>
          <w:szCs w:val="24"/>
        </w:rPr>
        <w:t>N</w:t>
      </w:r>
      <w:r w:rsidRPr="00BE0412">
        <w:rPr>
          <w:rFonts w:ascii="Times New Roman" w:hAnsi="Times New Roman" w:cs="Times New Roman"/>
          <w:sz w:val="24"/>
          <w:szCs w:val="24"/>
        </w:rPr>
        <w:t xml:space="preserve">ational </w:t>
      </w:r>
      <w:r>
        <w:rPr>
          <w:rFonts w:ascii="Times New Roman" w:hAnsi="Times New Roman" w:cs="Times New Roman"/>
          <w:sz w:val="24"/>
          <w:szCs w:val="24"/>
        </w:rPr>
        <w:t>I</w:t>
      </w:r>
      <w:r w:rsidRPr="00BE0412">
        <w:rPr>
          <w:rFonts w:ascii="Times New Roman" w:hAnsi="Times New Roman" w:cs="Times New Roman"/>
          <w:sz w:val="24"/>
          <w:szCs w:val="24"/>
        </w:rPr>
        <w:t xml:space="preserve">ncident </w:t>
      </w:r>
      <w:r>
        <w:rPr>
          <w:rFonts w:ascii="Times New Roman" w:hAnsi="Times New Roman" w:cs="Times New Roman"/>
          <w:sz w:val="24"/>
          <w:szCs w:val="24"/>
        </w:rPr>
        <w:t>M</w:t>
      </w:r>
      <w:r w:rsidRPr="00BE0412">
        <w:rPr>
          <w:rFonts w:ascii="Times New Roman" w:hAnsi="Times New Roman" w:cs="Times New Roman"/>
          <w:sz w:val="24"/>
          <w:szCs w:val="24"/>
        </w:rPr>
        <w:t xml:space="preserve">anagement </w:t>
      </w:r>
      <w:r>
        <w:rPr>
          <w:rFonts w:ascii="Times New Roman" w:hAnsi="Times New Roman" w:cs="Times New Roman"/>
          <w:sz w:val="24"/>
          <w:szCs w:val="24"/>
        </w:rPr>
        <w:t>S</w:t>
      </w:r>
      <w:r w:rsidRPr="00BE0412">
        <w:rPr>
          <w:rFonts w:ascii="Times New Roman" w:hAnsi="Times New Roman" w:cs="Times New Roman"/>
          <w:sz w:val="24"/>
          <w:szCs w:val="24"/>
        </w:rPr>
        <w:t>ystem) is being employed</w:t>
      </w:r>
      <w:r>
        <w:rPr>
          <w:rFonts w:ascii="Times New Roman" w:hAnsi="Times New Roman" w:cs="Times New Roman"/>
          <w:sz w:val="24"/>
          <w:szCs w:val="24"/>
        </w:rPr>
        <w:t xml:space="preserve">. This App Service is not designed to store, process, transmit or retain information from within the App Service. The content provided within this App Service is derived from public sources. There is no access to media external to the app; it does not allow access to media stored on your device, or use of the device’s camera or microphone. This App Service enables you to print or email PDF forms and provide feedback about this App Service via email. </w:t>
      </w:r>
      <w:r w:rsidRPr="00BE0412">
        <w:rPr>
          <w:rFonts w:ascii="Times New Roman" w:hAnsi="Times New Roman" w:cs="Times New Roman"/>
          <w:sz w:val="24"/>
          <w:szCs w:val="24"/>
        </w:rPr>
        <w:t>This App Service does not have an internal email capability</w:t>
      </w:r>
      <w:r>
        <w:rPr>
          <w:rFonts w:ascii="Times New Roman" w:hAnsi="Times New Roman" w:cs="Times New Roman"/>
          <w:sz w:val="24"/>
          <w:szCs w:val="24"/>
        </w:rPr>
        <w:t xml:space="preserve"> and all</w:t>
      </w:r>
      <w:r w:rsidRPr="00BE0412">
        <w:rPr>
          <w:rFonts w:ascii="Times New Roman" w:hAnsi="Times New Roman" w:cs="Times New Roman"/>
          <w:sz w:val="24"/>
          <w:szCs w:val="24"/>
        </w:rPr>
        <w:t xml:space="preserve"> email communications require an email service.</w:t>
      </w:r>
      <w:r>
        <w:rPr>
          <w:rFonts w:ascii="Times New Roman" w:hAnsi="Times New Roman" w:cs="Times New Roman"/>
          <w:sz w:val="24"/>
          <w:szCs w:val="24"/>
        </w:rPr>
        <w:t xml:space="preserve">  </w:t>
      </w:r>
    </w:p>
    <w:p w:rsidR="00EC282F" w:rsidRDefault="00EC282F" w:rsidP="00EC282F">
      <w:pPr>
        <w:pStyle w:val="PlainText"/>
        <w:rPr>
          <w:rFonts w:ascii="Times New Roman" w:hAnsi="Times New Roman" w:cs="Times New Roman"/>
          <w:sz w:val="24"/>
          <w:szCs w:val="24"/>
        </w:rPr>
      </w:pPr>
    </w:p>
    <w:p w:rsidR="00EC282F" w:rsidRPr="00955703" w:rsidRDefault="00EC282F" w:rsidP="00EC282F">
      <w:pPr>
        <w:pStyle w:val="PlainText"/>
        <w:rPr>
          <w:rFonts w:ascii="Times New Roman" w:hAnsi="Times New Roman" w:cs="Times New Roman"/>
          <w:sz w:val="24"/>
          <w:szCs w:val="24"/>
        </w:rPr>
      </w:pPr>
      <w:r>
        <w:rPr>
          <w:rFonts w:ascii="Times New Roman" w:hAnsi="Times New Roman" w:cs="Times New Roman"/>
          <w:sz w:val="24"/>
          <w:szCs w:val="24"/>
        </w:rPr>
        <w:t xml:space="preserve">This App Service also enables users to fill in form data for the following USCG ICS forms: 201, 209, 214 and 214a.  These fillable USCG ICS Forms are addressed in the section below. </w:t>
      </w:r>
    </w:p>
    <w:p w:rsidR="00EC282F" w:rsidRDefault="00EC282F" w:rsidP="00EC282F">
      <w:pPr>
        <w:pStyle w:val="PlainText"/>
        <w:rPr>
          <w:rFonts w:ascii="Times New Roman" w:hAnsi="Times New Roman" w:cs="Times New Roman"/>
          <w:sz w:val="24"/>
          <w:szCs w:val="24"/>
        </w:rPr>
      </w:pPr>
    </w:p>
    <w:p w:rsidR="00EC282F" w:rsidRPr="00754599" w:rsidRDefault="00EC282F" w:rsidP="00EC282F">
      <w:pPr>
        <w:pStyle w:val="PlainText"/>
        <w:rPr>
          <w:rFonts w:ascii="Times New Roman" w:hAnsi="Times New Roman" w:cs="Times New Roman"/>
          <w:b/>
          <w:sz w:val="24"/>
          <w:szCs w:val="24"/>
          <w:u w:val="single"/>
        </w:rPr>
      </w:pPr>
      <w:r w:rsidRPr="003C0810">
        <w:rPr>
          <w:rFonts w:ascii="Times New Roman" w:hAnsi="Times New Roman" w:cs="Times New Roman"/>
          <w:b/>
          <w:sz w:val="24"/>
          <w:szCs w:val="24"/>
          <w:u w:val="single"/>
        </w:rPr>
        <w:t xml:space="preserve">USCG ICS </w:t>
      </w:r>
      <w:r>
        <w:rPr>
          <w:rFonts w:ascii="Times New Roman" w:hAnsi="Times New Roman" w:cs="Times New Roman"/>
          <w:b/>
          <w:sz w:val="24"/>
          <w:szCs w:val="24"/>
          <w:u w:val="single"/>
        </w:rPr>
        <w:t>Fillable Forms</w:t>
      </w:r>
    </w:p>
    <w:p w:rsidR="00EC282F" w:rsidRDefault="00EC282F" w:rsidP="00EC282F">
      <w:pPr>
        <w:pStyle w:val="PlainText"/>
        <w:rPr>
          <w:rFonts w:ascii="Times New Roman" w:hAnsi="Times New Roman" w:cs="Times New Roman"/>
          <w:sz w:val="24"/>
          <w:szCs w:val="24"/>
        </w:rPr>
      </w:pPr>
      <w:r>
        <w:rPr>
          <w:rFonts w:ascii="Times New Roman" w:hAnsi="Times New Roman" w:cs="Times New Roman"/>
          <w:sz w:val="24"/>
          <w:szCs w:val="24"/>
        </w:rPr>
        <w:t>This App Service enables users</w:t>
      </w:r>
      <w:r w:rsidRPr="00955703">
        <w:rPr>
          <w:rFonts w:ascii="Times New Roman" w:hAnsi="Times New Roman" w:cs="Times New Roman"/>
          <w:sz w:val="24"/>
          <w:szCs w:val="24"/>
        </w:rPr>
        <w:t xml:space="preserve"> to</w:t>
      </w:r>
      <w:r>
        <w:rPr>
          <w:rFonts w:ascii="Times New Roman" w:hAnsi="Times New Roman" w:cs="Times New Roman"/>
          <w:sz w:val="24"/>
          <w:szCs w:val="24"/>
        </w:rPr>
        <w:t xml:space="preserve"> fill, print and/or email ICS form data from</w:t>
      </w:r>
      <w:r w:rsidRPr="00754599">
        <w:rPr>
          <w:rFonts w:ascii="Times New Roman" w:eastAsia="Times New Roman" w:hAnsi="Times New Roman" w:cs="Times New Roman"/>
          <w:sz w:val="24"/>
          <w:szCs w:val="24"/>
        </w:rPr>
        <w:t xml:space="preserve"> </w:t>
      </w:r>
      <w:r w:rsidRPr="00754599">
        <w:rPr>
          <w:rFonts w:ascii="Times New Roman" w:hAnsi="Times New Roman" w:cs="Times New Roman"/>
          <w:sz w:val="24"/>
          <w:szCs w:val="24"/>
        </w:rPr>
        <w:t>USCG ICS forms: 201, 209, 214 and 214a</w:t>
      </w:r>
      <w:r>
        <w:rPr>
          <w:rFonts w:ascii="Times New Roman" w:hAnsi="Times New Roman" w:cs="Times New Roman"/>
          <w:sz w:val="24"/>
          <w:szCs w:val="24"/>
        </w:rPr>
        <w:t>. I</w:t>
      </w:r>
      <w:r w:rsidRPr="00E5551A">
        <w:rPr>
          <w:rFonts w:ascii="Times New Roman" w:hAnsi="Times New Roman" w:cs="Times New Roman"/>
          <w:sz w:val="24"/>
          <w:szCs w:val="24"/>
        </w:rPr>
        <w:t xml:space="preserve">nformation </w:t>
      </w:r>
      <w:r>
        <w:rPr>
          <w:rFonts w:ascii="Times New Roman" w:hAnsi="Times New Roman" w:cs="Times New Roman"/>
          <w:sz w:val="24"/>
          <w:szCs w:val="24"/>
        </w:rPr>
        <w:t xml:space="preserve">entered into the </w:t>
      </w:r>
      <w:r w:rsidRPr="00754599">
        <w:rPr>
          <w:rFonts w:ascii="Times New Roman" w:hAnsi="Times New Roman" w:cs="Times New Roman"/>
          <w:sz w:val="24"/>
          <w:szCs w:val="24"/>
        </w:rPr>
        <w:t>USCG ICS forms</w:t>
      </w:r>
      <w:r w:rsidDel="003C0810">
        <w:rPr>
          <w:rFonts w:ascii="Times New Roman" w:hAnsi="Times New Roman" w:cs="Times New Roman"/>
          <w:sz w:val="24"/>
          <w:szCs w:val="24"/>
        </w:rPr>
        <w:t xml:space="preserve"> </w:t>
      </w:r>
      <w:r w:rsidRPr="00E5551A">
        <w:rPr>
          <w:rFonts w:ascii="Times New Roman" w:hAnsi="Times New Roman" w:cs="Times New Roman"/>
          <w:sz w:val="24"/>
          <w:szCs w:val="24"/>
        </w:rPr>
        <w:t xml:space="preserve">is retained within the </w:t>
      </w:r>
      <w:r>
        <w:rPr>
          <w:rFonts w:ascii="Times New Roman" w:hAnsi="Times New Roman" w:cs="Times New Roman"/>
          <w:sz w:val="24"/>
          <w:szCs w:val="24"/>
        </w:rPr>
        <w:t>App Service only while completing form fields</w:t>
      </w:r>
      <w:r w:rsidRPr="00E5551A">
        <w:rPr>
          <w:rFonts w:ascii="Times New Roman" w:hAnsi="Times New Roman" w:cs="Times New Roman"/>
          <w:sz w:val="24"/>
          <w:szCs w:val="24"/>
        </w:rPr>
        <w:t xml:space="preserve">. Any filled information is immediately </w:t>
      </w:r>
      <w:r>
        <w:rPr>
          <w:rFonts w:ascii="Times New Roman" w:hAnsi="Times New Roman" w:cs="Times New Roman"/>
          <w:sz w:val="24"/>
          <w:szCs w:val="24"/>
        </w:rPr>
        <w:t>deleted</w:t>
      </w:r>
      <w:r w:rsidRPr="00E5551A">
        <w:rPr>
          <w:rFonts w:ascii="Times New Roman" w:hAnsi="Times New Roman" w:cs="Times New Roman"/>
          <w:sz w:val="24"/>
          <w:szCs w:val="24"/>
        </w:rPr>
        <w:t xml:space="preserve"> once the form is closed</w:t>
      </w:r>
      <w:r>
        <w:rPr>
          <w:rFonts w:ascii="Times New Roman" w:hAnsi="Times New Roman" w:cs="Times New Roman"/>
          <w:sz w:val="24"/>
          <w:szCs w:val="24"/>
        </w:rPr>
        <w:t xml:space="preserve"> and cannot be recovered</w:t>
      </w:r>
      <w:r w:rsidRPr="00E5551A">
        <w:rPr>
          <w:rFonts w:ascii="Times New Roman" w:hAnsi="Times New Roman" w:cs="Times New Roman"/>
          <w:sz w:val="24"/>
          <w:szCs w:val="24"/>
        </w:rPr>
        <w:t xml:space="preserve">. No data is retained </w:t>
      </w:r>
      <w:r>
        <w:rPr>
          <w:rFonts w:ascii="Times New Roman" w:hAnsi="Times New Roman" w:cs="Times New Roman"/>
          <w:sz w:val="24"/>
          <w:szCs w:val="24"/>
        </w:rPr>
        <w:t xml:space="preserve">or stored </w:t>
      </w:r>
      <w:r w:rsidRPr="00E5551A">
        <w:rPr>
          <w:rFonts w:ascii="Times New Roman" w:hAnsi="Times New Roman" w:cs="Times New Roman"/>
          <w:sz w:val="24"/>
          <w:szCs w:val="24"/>
        </w:rPr>
        <w:t>for future use.</w:t>
      </w:r>
      <w:r>
        <w:rPr>
          <w:rFonts w:ascii="Times New Roman" w:hAnsi="Times New Roman" w:cs="Times New Roman"/>
          <w:sz w:val="24"/>
          <w:szCs w:val="24"/>
        </w:rPr>
        <w:t xml:space="preserve"> </w:t>
      </w:r>
    </w:p>
    <w:p w:rsidR="00EC282F" w:rsidRPr="00955703" w:rsidRDefault="00EC282F" w:rsidP="00EC282F">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EC282F" w:rsidRPr="00955703" w:rsidRDefault="00EC282F" w:rsidP="00EC282F">
      <w:pPr>
        <w:pStyle w:val="PlainText"/>
        <w:rPr>
          <w:rFonts w:ascii="Times New Roman" w:hAnsi="Times New Roman" w:cs="Times New Roman"/>
          <w:b/>
          <w:sz w:val="24"/>
          <w:szCs w:val="24"/>
          <w:u w:val="single"/>
        </w:rPr>
      </w:pPr>
      <w:r w:rsidRPr="00955703">
        <w:rPr>
          <w:rFonts w:ascii="Times New Roman" w:hAnsi="Times New Roman" w:cs="Times New Roman"/>
          <w:b/>
          <w:sz w:val="24"/>
          <w:szCs w:val="24"/>
          <w:u w:val="single"/>
        </w:rPr>
        <w:t>Collection and Retention of Information</w:t>
      </w:r>
    </w:p>
    <w:p w:rsidR="00EC282F" w:rsidRDefault="00EC282F" w:rsidP="00EC282F">
      <w:pPr>
        <w:pStyle w:val="PlainText"/>
        <w:rPr>
          <w:rFonts w:ascii="Times New Roman" w:hAnsi="Times New Roman" w:cs="Times New Roman"/>
          <w:sz w:val="24"/>
          <w:szCs w:val="24"/>
        </w:rPr>
      </w:pPr>
      <w:r w:rsidRPr="00955703">
        <w:rPr>
          <w:rFonts w:ascii="Times New Roman" w:hAnsi="Times New Roman" w:cs="Times New Roman"/>
          <w:sz w:val="24"/>
          <w:szCs w:val="24"/>
        </w:rPr>
        <w:t>We do not require you to provide your</w:t>
      </w:r>
      <w:r>
        <w:rPr>
          <w:rFonts w:ascii="Times New Roman" w:hAnsi="Times New Roman" w:cs="Times New Roman"/>
          <w:sz w:val="24"/>
          <w:szCs w:val="24"/>
        </w:rPr>
        <w:t xml:space="preserve"> PII</w:t>
      </w:r>
      <w:r w:rsidRPr="00955703">
        <w:rPr>
          <w:rFonts w:ascii="Times New Roman" w:hAnsi="Times New Roman" w:cs="Times New Roman"/>
          <w:sz w:val="24"/>
          <w:szCs w:val="24"/>
        </w:rPr>
        <w:t xml:space="preserve"> when using the App Service</w:t>
      </w:r>
      <w:r>
        <w:rPr>
          <w:rFonts w:ascii="Times New Roman" w:hAnsi="Times New Roman" w:cs="Times New Roman"/>
          <w:sz w:val="24"/>
          <w:szCs w:val="24"/>
        </w:rPr>
        <w:t xml:space="preserve">; however, the </w:t>
      </w:r>
      <w:r w:rsidRPr="00955703">
        <w:rPr>
          <w:rFonts w:ascii="Times New Roman" w:hAnsi="Times New Roman" w:cs="Times New Roman"/>
          <w:sz w:val="24"/>
          <w:szCs w:val="24"/>
        </w:rPr>
        <w:t xml:space="preserve">App Service </w:t>
      </w:r>
      <w:r>
        <w:rPr>
          <w:rFonts w:ascii="Times New Roman" w:hAnsi="Times New Roman" w:cs="Times New Roman"/>
          <w:sz w:val="24"/>
          <w:szCs w:val="24"/>
        </w:rPr>
        <w:t xml:space="preserve">does </w:t>
      </w:r>
      <w:r w:rsidRPr="00955703">
        <w:rPr>
          <w:rFonts w:ascii="Times New Roman" w:hAnsi="Times New Roman" w:cs="Times New Roman"/>
          <w:sz w:val="24"/>
          <w:szCs w:val="24"/>
        </w:rPr>
        <w:t>allow</w:t>
      </w:r>
      <w:r>
        <w:rPr>
          <w:rFonts w:ascii="Times New Roman" w:hAnsi="Times New Roman" w:cs="Times New Roman"/>
          <w:sz w:val="24"/>
          <w:szCs w:val="24"/>
        </w:rPr>
        <w:t xml:space="preserve"> users to provide feedback about this App Service via email message. </w:t>
      </w:r>
      <w:r w:rsidRPr="00E5551A">
        <w:rPr>
          <w:rFonts w:ascii="Times New Roman" w:hAnsi="Times New Roman" w:cs="Times New Roman"/>
          <w:sz w:val="24"/>
          <w:szCs w:val="24"/>
        </w:rPr>
        <w:t>If you communicate with the USCG via email message, we may use the information provided within your email</w:t>
      </w:r>
      <w:r>
        <w:rPr>
          <w:rFonts w:ascii="Times New Roman" w:hAnsi="Times New Roman" w:cs="Times New Roman"/>
          <w:sz w:val="24"/>
          <w:szCs w:val="24"/>
        </w:rPr>
        <w:t>, such as an email address,</w:t>
      </w:r>
      <w:r w:rsidRPr="00E5551A">
        <w:rPr>
          <w:rFonts w:ascii="Times New Roman" w:hAnsi="Times New Roman" w:cs="Times New Roman"/>
          <w:sz w:val="24"/>
          <w:szCs w:val="24"/>
        </w:rPr>
        <w:t xml:space="preserve"> to respond to your submission.</w:t>
      </w:r>
      <w:r w:rsidRPr="00955703">
        <w:rPr>
          <w:rFonts w:ascii="Times New Roman" w:hAnsi="Times New Roman" w:cs="Times New Roman"/>
          <w:sz w:val="24"/>
          <w:szCs w:val="24"/>
        </w:rPr>
        <w:t xml:space="preserve"> You should</w:t>
      </w:r>
      <w:r>
        <w:rPr>
          <w:rFonts w:ascii="Times New Roman" w:hAnsi="Times New Roman" w:cs="Times New Roman"/>
          <w:sz w:val="24"/>
          <w:szCs w:val="24"/>
        </w:rPr>
        <w:t xml:space="preserve"> </w:t>
      </w:r>
      <w:r w:rsidRPr="00955703">
        <w:rPr>
          <w:rFonts w:ascii="Times New Roman" w:hAnsi="Times New Roman" w:cs="Times New Roman"/>
          <w:sz w:val="24"/>
          <w:szCs w:val="24"/>
        </w:rPr>
        <w:t xml:space="preserve">be reminded that email may not necessarily be secure against </w:t>
      </w:r>
      <w:r w:rsidRPr="00955703">
        <w:rPr>
          <w:rFonts w:ascii="Times New Roman" w:hAnsi="Times New Roman" w:cs="Times New Roman"/>
          <w:sz w:val="24"/>
          <w:szCs w:val="24"/>
        </w:rPr>
        <w:lastRenderedPageBreak/>
        <w:t>interception.</w:t>
      </w:r>
      <w:r>
        <w:rPr>
          <w:rFonts w:ascii="Times New Roman" w:hAnsi="Times New Roman" w:cs="Times New Roman"/>
          <w:sz w:val="24"/>
          <w:szCs w:val="24"/>
        </w:rPr>
        <w:t xml:space="preserve"> </w:t>
      </w:r>
      <w:r w:rsidRPr="00955703">
        <w:rPr>
          <w:rFonts w:ascii="Times New Roman" w:hAnsi="Times New Roman" w:cs="Times New Roman"/>
          <w:sz w:val="24"/>
          <w:szCs w:val="24"/>
        </w:rPr>
        <w:t>Therefore, we suggest that you do not send sensitive PII (such as your Social</w:t>
      </w:r>
      <w:r>
        <w:rPr>
          <w:rFonts w:ascii="Times New Roman" w:hAnsi="Times New Roman" w:cs="Times New Roman"/>
          <w:sz w:val="24"/>
          <w:szCs w:val="24"/>
        </w:rPr>
        <w:t xml:space="preserve"> </w:t>
      </w:r>
      <w:r w:rsidRPr="00955703">
        <w:rPr>
          <w:rFonts w:ascii="Times New Roman" w:hAnsi="Times New Roman" w:cs="Times New Roman"/>
          <w:sz w:val="24"/>
          <w:szCs w:val="24"/>
        </w:rPr>
        <w:t>Security number) via email</w:t>
      </w:r>
      <w:r>
        <w:rPr>
          <w:rFonts w:ascii="Times New Roman" w:hAnsi="Times New Roman" w:cs="Times New Roman"/>
          <w:sz w:val="24"/>
          <w:szCs w:val="24"/>
        </w:rPr>
        <w:t xml:space="preserve"> when using this App Service</w:t>
      </w:r>
      <w:r w:rsidRPr="00955703">
        <w:rPr>
          <w:rFonts w:ascii="Times New Roman" w:hAnsi="Times New Roman" w:cs="Times New Roman"/>
          <w:sz w:val="24"/>
          <w:szCs w:val="24"/>
        </w:rPr>
        <w:t>. If your intended email communication is</w:t>
      </w:r>
      <w:r>
        <w:rPr>
          <w:rFonts w:ascii="Times New Roman" w:hAnsi="Times New Roman" w:cs="Times New Roman"/>
          <w:sz w:val="24"/>
          <w:szCs w:val="24"/>
        </w:rPr>
        <w:t xml:space="preserve"> </w:t>
      </w:r>
      <w:r w:rsidRPr="00955703">
        <w:rPr>
          <w:rFonts w:ascii="Times New Roman" w:hAnsi="Times New Roman" w:cs="Times New Roman"/>
          <w:sz w:val="24"/>
          <w:szCs w:val="24"/>
        </w:rPr>
        <w:t>sensitive, e.g., it includes information such as your bank account, charge</w:t>
      </w:r>
      <w:r>
        <w:rPr>
          <w:rFonts w:ascii="Times New Roman" w:hAnsi="Times New Roman" w:cs="Times New Roman"/>
          <w:sz w:val="24"/>
          <w:szCs w:val="24"/>
        </w:rPr>
        <w:t xml:space="preserve"> </w:t>
      </w:r>
      <w:r w:rsidRPr="00955703">
        <w:rPr>
          <w:rFonts w:ascii="Times New Roman" w:hAnsi="Times New Roman" w:cs="Times New Roman"/>
          <w:sz w:val="24"/>
          <w:szCs w:val="24"/>
        </w:rPr>
        <w:t>card, or Social Security number; you should</w:t>
      </w:r>
      <w:r>
        <w:rPr>
          <w:rFonts w:ascii="Times New Roman" w:hAnsi="Times New Roman" w:cs="Times New Roman"/>
          <w:sz w:val="24"/>
          <w:szCs w:val="24"/>
        </w:rPr>
        <w:t xml:space="preserve"> be sure to follow applicable USCG/DHS guidelines for those communications</w:t>
      </w:r>
      <w:r w:rsidRPr="00955703">
        <w:rPr>
          <w:rFonts w:ascii="Times New Roman" w:hAnsi="Times New Roman" w:cs="Times New Roman"/>
          <w:sz w:val="24"/>
          <w:szCs w:val="24"/>
        </w:rPr>
        <w:t>.</w:t>
      </w:r>
    </w:p>
    <w:p w:rsidR="00EC282F" w:rsidRPr="00955703" w:rsidRDefault="00EC282F" w:rsidP="00EC282F">
      <w:pPr>
        <w:pStyle w:val="PlainText"/>
        <w:rPr>
          <w:rFonts w:ascii="Times New Roman" w:hAnsi="Times New Roman" w:cs="Times New Roman"/>
          <w:sz w:val="24"/>
          <w:szCs w:val="24"/>
        </w:rPr>
      </w:pPr>
    </w:p>
    <w:p w:rsidR="00EC282F" w:rsidRPr="00955703" w:rsidRDefault="00EC282F" w:rsidP="00EC282F">
      <w:pPr>
        <w:pStyle w:val="PlainText"/>
        <w:rPr>
          <w:rFonts w:ascii="Times New Roman" w:hAnsi="Times New Roman" w:cs="Times New Roman"/>
          <w:sz w:val="24"/>
          <w:szCs w:val="24"/>
        </w:rPr>
      </w:pPr>
      <w:r w:rsidRPr="00955703">
        <w:rPr>
          <w:rFonts w:ascii="Times New Roman" w:hAnsi="Times New Roman" w:cs="Times New Roman"/>
          <w:sz w:val="24"/>
          <w:szCs w:val="24"/>
        </w:rPr>
        <w:t>Information that you submit to the USCG is retained in accordance with NARA Record Retention schedule: N1-026-05-15, approved January 9, 2009.</w:t>
      </w:r>
    </w:p>
    <w:p w:rsidR="00EC282F" w:rsidRPr="00955703" w:rsidRDefault="00EC282F" w:rsidP="00EC282F">
      <w:pPr>
        <w:pStyle w:val="PlainText"/>
        <w:rPr>
          <w:rFonts w:ascii="Times New Roman" w:hAnsi="Times New Roman" w:cs="Times New Roman"/>
          <w:sz w:val="24"/>
          <w:szCs w:val="24"/>
        </w:rPr>
      </w:pPr>
    </w:p>
    <w:p w:rsidR="00EC282F" w:rsidRPr="00955703" w:rsidRDefault="00EC282F" w:rsidP="00EC282F">
      <w:pPr>
        <w:pStyle w:val="PlainText"/>
        <w:rPr>
          <w:rFonts w:ascii="Times New Roman" w:hAnsi="Times New Roman" w:cs="Times New Roman"/>
          <w:b/>
          <w:sz w:val="24"/>
          <w:szCs w:val="24"/>
          <w:u w:val="single"/>
        </w:rPr>
      </w:pPr>
      <w:r w:rsidRPr="00955703">
        <w:rPr>
          <w:rFonts w:ascii="Times New Roman" w:hAnsi="Times New Roman" w:cs="Times New Roman"/>
          <w:b/>
          <w:sz w:val="24"/>
          <w:szCs w:val="24"/>
          <w:u w:val="single"/>
        </w:rPr>
        <w:t>Applicable Privacy Impact Assessment (PIA) and System of Records Notices (SORN)</w:t>
      </w:r>
    </w:p>
    <w:p w:rsidR="00EC282F" w:rsidRDefault="00EC282F" w:rsidP="00EC282F">
      <w:pPr>
        <w:pStyle w:val="PlainText"/>
        <w:rPr>
          <w:rFonts w:ascii="Times New Roman" w:hAnsi="Times New Roman" w:cs="Times New Roman"/>
          <w:sz w:val="24"/>
          <w:szCs w:val="24"/>
        </w:rPr>
      </w:pPr>
      <w:r w:rsidRPr="00A23325">
        <w:rPr>
          <w:rFonts w:ascii="Times New Roman" w:hAnsi="Times New Roman" w:cs="Times New Roman"/>
          <w:sz w:val="24"/>
          <w:szCs w:val="24"/>
        </w:rPr>
        <w:t xml:space="preserve">Information you provide to the USCG </w:t>
      </w:r>
      <w:r>
        <w:rPr>
          <w:rFonts w:ascii="Times New Roman" w:hAnsi="Times New Roman" w:cs="Times New Roman"/>
          <w:sz w:val="24"/>
          <w:szCs w:val="24"/>
        </w:rPr>
        <w:t xml:space="preserve">using the App Service’s feedback capability </w:t>
      </w:r>
      <w:r w:rsidRPr="00A23325">
        <w:rPr>
          <w:rFonts w:ascii="Times New Roman" w:hAnsi="Times New Roman" w:cs="Times New Roman"/>
          <w:sz w:val="24"/>
          <w:szCs w:val="24"/>
        </w:rPr>
        <w:t>may be maintained</w:t>
      </w:r>
      <w:r w:rsidRPr="006D0566">
        <w:rPr>
          <w:rFonts w:ascii="Times New Roman" w:hAnsi="Times New Roman" w:cs="Times New Roman"/>
          <w:sz w:val="24"/>
          <w:szCs w:val="24"/>
        </w:rPr>
        <w:t>, used, and</w:t>
      </w:r>
      <w:r w:rsidRPr="00955703">
        <w:rPr>
          <w:rFonts w:ascii="Times New Roman" w:hAnsi="Times New Roman" w:cs="Times New Roman"/>
          <w:sz w:val="24"/>
          <w:szCs w:val="24"/>
        </w:rPr>
        <w:t xml:space="preserve"> disseminated in accordance with: DHS/ALL/PIA-006 &amp;DHS/ALL-002: Department of Homeland Security Mailing and Other Lists, 73 Federal</w:t>
      </w:r>
      <w:r>
        <w:rPr>
          <w:rFonts w:ascii="Times New Roman" w:hAnsi="Times New Roman" w:cs="Times New Roman"/>
          <w:sz w:val="24"/>
          <w:szCs w:val="24"/>
        </w:rPr>
        <w:t xml:space="preserve"> </w:t>
      </w:r>
      <w:r w:rsidRPr="00955703">
        <w:rPr>
          <w:rFonts w:ascii="Times New Roman" w:hAnsi="Times New Roman" w:cs="Times New Roman"/>
          <w:sz w:val="24"/>
          <w:szCs w:val="24"/>
        </w:rPr>
        <w:t>Register 71659, November 25, 2008.</w:t>
      </w:r>
    </w:p>
    <w:p w:rsidR="00EC282F" w:rsidRDefault="00EC282F" w:rsidP="00EC282F">
      <w:pPr>
        <w:pStyle w:val="PlainText"/>
        <w:rPr>
          <w:rFonts w:ascii="Times New Roman" w:hAnsi="Times New Roman" w:cs="Times New Roman"/>
          <w:sz w:val="24"/>
          <w:szCs w:val="24"/>
        </w:rPr>
      </w:pPr>
    </w:p>
    <w:p w:rsidR="00EC282F" w:rsidRPr="006F0677" w:rsidRDefault="00EC282F" w:rsidP="00EC282F">
      <w:pPr>
        <w:pStyle w:val="PlainText"/>
        <w:rPr>
          <w:rFonts w:ascii="Times New Roman" w:hAnsi="Times New Roman" w:cs="Times New Roman"/>
          <w:sz w:val="24"/>
          <w:szCs w:val="24"/>
        </w:rPr>
      </w:pPr>
      <w:r w:rsidRPr="00955703">
        <w:rPr>
          <w:rFonts w:ascii="Times New Roman" w:hAnsi="Times New Roman" w:cs="Times New Roman"/>
          <w:b/>
          <w:sz w:val="24"/>
          <w:szCs w:val="24"/>
          <w:u w:val="single"/>
        </w:rPr>
        <w:t>Use of Information</w:t>
      </w:r>
    </w:p>
    <w:p w:rsidR="00EC282F" w:rsidRDefault="00EC282F" w:rsidP="00EC282F">
      <w:pPr>
        <w:pStyle w:val="PlainText"/>
        <w:rPr>
          <w:rFonts w:ascii="Times New Roman" w:hAnsi="Times New Roman" w:cs="Times New Roman"/>
          <w:sz w:val="24"/>
          <w:szCs w:val="24"/>
        </w:rPr>
      </w:pPr>
      <w:r>
        <w:rPr>
          <w:rFonts w:ascii="Times New Roman" w:hAnsi="Times New Roman" w:cs="Times New Roman"/>
          <w:sz w:val="24"/>
          <w:szCs w:val="24"/>
        </w:rPr>
        <w:t>Feedback i</w:t>
      </w:r>
      <w:r w:rsidRPr="003005D2">
        <w:rPr>
          <w:rFonts w:ascii="Times New Roman" w:hAnsi="Times New Roman" w:cs="Times New Roman"/>
          <w:sz w:val="24"/>
          <w:szCs w:val="24"/>
        </w:rPr>
        <w:t xml:space="preserve">nformation </w:t>
      </w:r>
      <w:r>
        <w:rPr>
          <w:rFonts w:ascii="Times New Roman" w:hAnsi="Times New Roman" w:cs="Times New Roman"/>
          <w:sz w:val="24"/>
          <w:szCs w:val="24"/>
        </w:rPr>
        <w:t>that users</w:t>
      </w:r>
      <w:r w:rsidRPr="003005D2">
        <w:rPr>
          <w:rFonts w:ascii="Times New Roman" w:hAnsi="Times New Roman" w:cs="Times New Roman"/>
          <w:sz w:val="24"/>
          <w:szCs w:val="24"/>
        </w:rPr>
        <w:t xml:space="preserve"> provide </w:t>
      </w:r>
      <w:r>
        <w:rPr>
          <w:rFonts w:ascii="Times New Roman" w:hAnsi="Times New Roman" w:cs="Times New Roman"/>
          <w:sz w:val="24"/>
          <w:szCs w:val="24"/>
        </w:rPr>
        <w:t xml:space="preserve">to the USCG </w:t>
      </w:r>
      <w:r w:rsidRPr="003C0810">
        <w:rPr>
          <w:rFonts w:ascii="Times New Roman" w:hAnsi="Times New Roman" w:cs="Times New Roman"/>
          <w:sz w:val="24"/>
          <w:szCs w:val="24"/>
        </w:rPr>
        <w:t xml:space="preserve">via email </w:t>
      </w:r>
      <w:r w:rsidRPr="003005D2">
        <w:rPr>
          <w:rFonts w:ascii="Times New Roman" w:hAnsi="Times New Roman" w:cs="Times New Roman"/>
          <w:sz w:val="24"/>
          <w:szCs w:val="24"/>
        </w:rPr>
        <w:t>may be used to resolve any problems that you are reporting with respect to the App Service or to complete your request for services.  If you provide your PII in an email communication to the USCG, you are consenting to the use of the PII as described herein and in the Terms of Service.</w:t>
      </w:r>
      <w:r w:rsidRPr="00955703">
        <w:rPr>
          <w:rFonts w:ascii="Times New Roman" w:hAnsi="Times New Roman" w:cs="Times New Roman"/>
          <w:sz w:val="24"/>
          <w:szCs w:val="24"/>
        </w:rPr>
        <w:t xml:space="preserve"> The App Service does not</w:t>
      </w:r>
      <w:r>
        <w:rPr>
          <w:rFonts w:ascii="Times New Roman" w:hAnsi="Times New Roman" w:cs="Times New Roman"/>
          <w:sz w:val="24"/>
          <w:szCs w:val="24"/>
        </w:rPr>
        <w:t xml:space="preserve"> </w:t>
      </w:r>
      <w:r w:rsidRPr="00955703">
        <w:rPr>
          <w:rFonts w:ascii="Times New Roman" w:hAnsi="Times New Roman" w:cs="Times New Roman"/>
          <w:sz w:val="24"/>
          <w:szCs w:val="24"/>
        </w:rPr>
        <w:t>otherwise collect, use, disclose, transfer, transmit, or store your information. All PII you provide will be kept internal to the U.S.</w:t>
      </w:r>
      <w:r>
        <w:rPr>
          <w:rFonts w:ascii="Times New Roman" w:hAnsi="Times New Roman" w:cs="Times New Roman"/>
          <w:sz w:val="24"/>
          <w:szCs w:val="24"/>
        </w:rPr>
        <w:t xml:space="preserve"> </w:t>
      </w:r>
      <w:r w:rsidRPr="00955703">
        <w:rPr>
          <w:rFonts w:ascii="Times New Roman" w:hAnsi="Times New Roman" w:cs="Times New Roman"/>
          <w:sz w:val="24"/>
          <w:szCs w:val="24"/>
        </w:rPr>
        <w:t xml:space="preserve">Government. </w:t>
      </w:r>
    </w:p>
    <w:p w:rsidR="00EC282F" w:rsidRDefault="00EC282F" w:rsidP="00EC282F">
      <w:pPr>
        <w:pStyle w:val="PlainText"/>
        <w:rPr>
          <w:rFonts w:ascii="Times New Roman" w:hAnsi="Times New Roman" w:cs="Times New Roman"/>
          <w:sz w:val="24"/>
          <w:szCs w:val="24"/>
        </w:rPr>
      </w:pPr>
    </w:p>
    <w:p w:rsidR="00EC282F" w:rsidRPr="00955703" w:rsidRDefault="00EC282F" w:rsidP="00EC282F">
      <w:pPr>
        <w:pStyle w:val="PlainText"/>
        <w:rPr>
          <w:rFonts w:ascii="Times New Roman" w:hAnsi="Times New Roman" w:cs="Times New Roman"/>
          <w:sz w:val="24"/>
          <w:szCs w:val="24"/>
        </w:rPr>
      </w:pPr>
      <w:r>
        <w:rPr>
          <w:rFonts w:ascii="Times New Roman" w:hAnsi="Times New Roman" w:cs="Times New Roman"/>
          <w:sz w:val="24"/>
          <w:szCs w:val="24"/>
        </w:rPr>
        <w:t xml:space="preserve">Resolution of a </w:t>
      </w:r>
      <w:r w:rsidRPr="00955703">
        <w:rPr>
          <w:rFonts w:ascii="Times New Roman" w:hAnsi="Times New Roman" w:cs="Times New Roman"/>
          <w:sz w:val="24"/>
          <w:szCs w:val="24"/>
        </w:rPr>
        <w:t>reported problem or request for services may entail the</w:t>
      </w:r>
      <w:r>
        <w:rPr>
          <w:rFonts w:ascii="Times New Roman" w:hAnsi="Times New Roman" w:cs="Times New Roman"/>
          <w:sz w:val="24"/>
          <w:szCs w:val="24"/>
        </w:rPr>
        <w:t xml:space="preserve"> </w:t>
      </w:r>
      <w:r w:rsidRPr="00955703">
        <w:rPr>
          <w:rFonts w:ascii="Times New Roman" w:hAnsi="Times New Roman" w:cs="Times New Roman"/>
          <w:sz w:val="24"/>
          <w:szCs w:val="24"/>
        </w:rPr>
        <w:t>sharing of the information provided with other U.S. Government</w:t>
      </w:r>
      <w:r>
        <w:rPr>
          <w:rFonts w:ascii="Times New Roman" w:hAnsi="Times New Roman" w:cs="Times New Roman"/>
          <w:sz w:val="24"/>
          <w:szCs w:val="24"/>
        </w:rPr>
        <w:t xml:space="preserve"> </w:t>
      </w:r>
      <w:r w:rsidRPr="00955703">
        <w:rPr>
          <w:rFonts w:ascii="Times New Roman" w:hAnsi="Times New Roman" w:cs="Times New Roman"/>
          <w:sz w:val="24"/>
          <w:szCs w:val="24"/>
        </w:rPr>
        <w:t>Agencies. These agencies may contact you directly in order to expedite</w:t>
      </w:r>
      <w:r>
        <w:rPr>
          <w:rFonts w:ascii="Times New Roman" w:hAnsi="Times New Roman" w:cs="Times New Roman"/>
          <w:sz w:val="24"/>
          <w:szCs w:val="24"/>
        </w:rPr>
        <w:t xml:space="preserve"> </w:t>
      </w:r>
      <w:r w:rsidRPr="00955703">
        <w:rPr>
          <w:rFonts w:ascii="Times New Roman" w:hAnsi="Times New Roman" w:cs="Times New Roman"/>
          <w:sz w:val="24"/>
          <w:szCs w:val="24"/>
        </w:rPr>
        <w:t>resolution of the reported problem or request for services. Except for</w:t>
      </w:r>
      <w:r>
        <w:rPr>
          <w:rFonts w:ascii="Times New Roman" w:hAnsi="Times New Roman" w:cs="Times New Roman"/>
          <w:sz w:val="24"/>
          <w:szCs w:val="24"/>
        </w:rPr>
        <w:t xml:space="preserve"> </w:t>
      </w:r>
      <w:r w:rsidRPr="00955703">
        <w:rPr>
          <w:rFonts w:ascii="Times New Roman" w:hAnsi="Times New Roman" w:cs="Times New Roman"/>
          <w:sz w:val="24"/>
          <w:szCs w:val="24"/>
        </w:rPr>
        <w:t>authorized law enforcement investigations, we do not share your e-mail with any</w:t>
      </w:r>
      <w:r>
        <w:rPr>
          <w:rFonts w:ascii="Times New Roman" w:hAnsi="Times New Roman" w:cs="Times New Roman"/>
          <w:sz w:val="24"/>
          <w:szCs w:val="24"/>
        </w:rPr>
        <w:t xml:space="preserve"> </w:t>
      </w:r>
      <w:r w:rsidRPr="00955703">
        <w:rPr>
          <w:rFonts w:ascii="Times New Roman" w:hAnsi="Times New Roman" w:cs="Times New Roman"/>
          <w:sz w:val="24"/>
          <w:szCs w:val="24"/>
        </w:rPr>
        <w:t>other outside organizations.</w:t>
      </w:r>
    </w:p>
    <w:p w:rsidR="00EC282F" w:rsidRPr="00955703" w:rsidRDefault="00EC282F" w:rsidP="00EC282F">
      <w:pPr>
        <w:pStyle w:val="PlainText"/>
        <w:rPr>
          <w:rFonts w:ascii="Times New Roman" w:hAnsi="Times New Roman" w:cs="Times New Roman"/>
          <w:sz w:val="24"/>
          <w:szCs w:val="24"/>
        </w:rPr>
      </w:pPr>
    </w:p>
    <w:p w:rsidR="00EC282F" w:rsidRPr="00955703" w:rsidRDefault="00EC282F" w:rsidP="00EC282F">
      <w:pPr>
        <w:pStyle w:val="PlainText"/>
        <w:rPr>
          <w:rFonts w:ascii="Times New Roman" w:hAnsi="Times New Roman" w:cs="Times New Roman"/>
          <w:b/>
          <w:sz w:val="24"/>
          <w:szCs w:val="24"/>
          <w:u w:val="single"/>
        </w:rPr>
      </w:pPr>
      <w:r w:rsidRPr="00955703">
        <w:rPr>
          <w:rFonts w:ascii="Times New Roman" w:hAnsi="Times New Roman" w:cs="Times New Roman"/>
          <w:b/>
          <w:sz w:val="24"/>
          <w:szCs w:val="24"/>
          <w:u w:val="single"/>
        </w:rPr>
        <w:t>Security</w:t>
      </w:r>
    </w:p>
    <w:p w:rsidR="00EC282F" w:rsidRPr="00955703" w:rsidRDefault="00EC282F" w:rsidP="00EC282F">
      <w:pPr>
        <w:pStyle w:val="PlainText"/>
        <w:rPr>
          <w:rFonts w:ascii="Times New Roman" w:hAnsi="Times New Roman" w:cs="Times New Roman"/>
          <w:sz w:val="24"/>
          <w:szCs w:val="24"/>
        </w:rPr>
      </w:pPr>
      <w:r w:rsidRPr="00955703">
        <w:rPr>
          <w:rFonts w:ascii="Times New Roman" w:hAnsi="Times New Roman" w:cs="Times New Roman"/>
          <w:sz w:val="24"/>
          <w:szCs w:val="24"/>
        </w:rPr>
        <w:t>While we take measures to protect the</w:t>
      </w:r>
      <w:r>
        <w:rPr>
          <w:rFonts w:ascii="Times New Roman" w:hAnsi="Times New Roman" w:cs="Times New Roman"/>
          <w:sz w:val="24"/>
          <w:szCs w:val="24"/>
        </w:rPr>
        <w:t xml:space="preserve"> </w:t>
      </w:r>
      <w:r w:rsidRPr="00955703">
        <w:rPr>
          <w:rFonts w:ascii="Times New Roman" w:hAnsi="Times New Roman" w:cs="Times New Roman"/>
          <w:sz w:val="24"/>
          <w:szCs w:val="24"/>
        </w:rPr>
        <w:t>information you submit to the USCG against loss, theft and unauthorized use,</w:t>
      </w:r>
      <w:r>
        <w:rPr>
          <w:rFonts w:ascii="Times New Roman" w:hAnsi="Times New Roman" w:cs="Times New Roman"/>
          <w:sz w:val="24"/>
          <w:szCs w:val="24"/>
        </w:rPr>
        <w:t xml:space="preserve"> </w:t>
      </w:r>
      <w:r w:rsidRPr="00955703">
        <w:rPr>
          <w:rFonts w:ascii="Times New Roman" w:hAnsi="Times New Roman" w:cs="Times New Roman"/>
          <w:sz w:val="24"/>
          <w:szCs w:val="24"/>
        </w:rPr>
        <w:t>disclosure, or modification, we cannot guarantee its absolute security. No</w:t>
      </w:r>
      <w:r>
        <w:rPr>
          <w:rFonts w:ascii="Times New Roman" w:hAnsi="Times New Roman" w:cs="Times New Roman"/>
          <w:sz w:val="24"/>
          <w:szCs w:val="24"/>
        </w:rPr>
        <w:t xml:space="preserve"> </w:t>
      </w:r>
      <w:r w:rsidRPr="00955703">
        <w:rPr>
          <w:rFonts w:ascii="Times New Roman" w:hAnsi="Times New Roman" w:cs="Times New Roman"/>
          <w:sz w:val="24"/>
          <w:szCs w:val="24"/>
        </w:rPr>
        <w:t>Internet transmission is ever fully secure or error free. You should use</w:t>
      </w:r>
      <w:r>
        <w:rPr>
          <w:rFonts w:ascii="Times New Roman" w:hAnsi="Times New Roman" w:cs="Times New Roman"/>
          <w:sz w:val="24"/>
          <w:szCs w:val="24"/>
        </w:rPr>
        <w:t xml:space="preserve"> </w:t>
      </w:r>
      <w:r w:rsidRPr="00955703">
        <w:rPr>
          <w:rFonts w:ascii="Times New Roman" w:hAnsi="Times New Roman" w:cs="Times New Roman"/>
          <w:sz w:val="24"/>
          <w:szCs w:val="24"/>
        </w:rPr>
        <w:t>caution whenever submitting information through any application, website or</w:t>
      </w:r>
      <w:r>
        <w:rPr>
          <w:rFonts w:ascii="Times New Roman" w:hAnsi="Times New Roman" w:cs="Times New Roman"/>
          <w:sz w:val="24"/>
          <w:szCs w:val="24"/>
        </w:rPr>
        <w:t xml:space="preserve"> </w:t>
      </w:r>
      <w:r w:rsidRPr="00955703">
        <w:rPr>
          <w:rFonts w:ascii="Times New Roman" w:hAnsi="Times New Roman" w:cs="Times New Roman"/>
          <w:sz w:val="24"/>
          <w:szCs w:val="24"/>
        </w:rPr>
        <w:t>email service, and take special care in deciding which information you provide.</w:t>
      </w:r>
    </w:p>
    <w:p w:rsidR="00EC282F" w:rsidRPr="00955703" w:rsidRDefault="00EC282F" w:rsidP="00EC282F">
      <w:pPr>
        <w:pStyle w:val="PlainText"/>
        <w:rPr>
          <w:rFonts w:ascii="Times New Roman" w:hAnsi="Times New Roman" w:cs="Times New Roman"/>
          <w:sz w:val="24"/>
          <w:szCs w:val="24"/>
        </w:rPr>
      </w:pPr>
    </w:p>
    <w:p w:rsidR="00EC282F" w:rsidRPr="00955703" w:rsidRDefault="00EC282F" w:rsidP="00EC282F">
      <w:pPr>
        <w:pStyle w:val="PlainText"/>
        <w:rPr>
          <w:rFonts w:ascii="Times New Roman" w:hAnsi="Times New Roman" w:cs="Times New Roman"/>
          <w:b/>
          <w:sz w:val="24"/>
          <w:szCs w:val="24"/>
          <w:u w:val="single"/>
        </w:rPr>
      </w:pPr>
      <w:r w:rsidRPr="00955703">
        <w:rPr>
          <w:rFonts w:ascii="Times New Roman" w:hAnsi="Times New Roman" w:cs="Times New Roman"/>
          <w:b/>
          <w:sz w:val="24"/>
          <w:szCs w:val="24"/>
          <w:u w:val="single"/>
        </w:rPr>
        <w:t>How to Access or Correct Information you have submitted to the USCG</w:t>
      </w:r>
    </w:p>
    <w:p w:rsidR="00EC282F" w:rsidRPr="00955703" w:rsidRDefault="00EC282F" w:rsidP="00EC282F">
      <w:pPr>
        <w:pStyle w:val="PlainText"/>
        <w:rPr>
          <w:rFonts w:ascii="Times New Roman" w:hAnsi="Times New Roman" w:cs="Times New Roman"/>
          <w:sz w:val="24"/>
          <w:szCs w:val="24"/>
        </w:rPr>
      </w:pPr>
      <w:r w:rsidRPr="00955703">
        <w:rPr>
          <w:rFonts w:ascii="Times New Roman" w:hAnsi="Times New Roman" w:cs="Times New Roman"/>
          <w:sz w:val="24"/>
          <w:szCs w:val="24"/>
        </w:rPr>
        <w:t>Individuals seeking notification of and access to any record contained in</w:t>
      </w:r>
      <w:r>
        <w:rPr>
          <w:rFonts w:ascii="Times New Roman" w:hAnsi="Times New Roman" w:cs="Times New Roman"/>
          <w:sz w:val="24"/>
          <w:szCs w:val="24"/>
        </w:rPr>
        <w:t xml:space="preserve"> </w:t>
      </w:r>
      <w:r w:rsidRPr="00955703">
        <w:rPr>
          <w:rFonts w:ascii="Times New Roman" w:hAnsi="Times New Roman" w:cs="Times New Roman"/>
          <w:sz w:val="24"/>
          <w:szCs w:val="24"/>
        </w:rPr>
        <w:t>this system of records, or seeking to contest its content, may submit a request</w:t>
      </w:r>
      <w:r>
        <w:rPr>
          <w:rFonts w:ascii="Times New Roman" w:hAnsi="Times New Roman" w:cs="Times New Roman"/>
          <w:sz w:val="24"/>
          <w:szCs w:val="24"/>
        </w:rPr>
        <w:t xml:space="preserve"> </w:t>
      </w:r>
      <w:r w:rsidRPr="00955703">
        <w:rPr>
          <w:rFonts w:ascii="Times New Roman" w:hAnsi="Times New Roman" w:cs="Times New Roman"/>
          <w:sz w:val="24"/>
          <w:szCs w:val="24"/>
        </w:rPr>
        <w:t>in writing to USCG, Commandant (CG-611),</w:t>
      </w:r>
      <w:r>
        <w:rPr>
          <w:rFonts w:ascii="Times New Roman" w:hAnsi="Times New Roman" w:cs="Times New Roman"/>
          <w:sz w:val="24"/>
          <w:szCs w:val="24"/>
        </w:rPr>
        <w:t xml:space="preserve"> 2703 Martin Luther King Jr. Ave. SE</w:t>
      </w:r>
      <w:r w:rsidRPr="00955703">
        <w:rPr>
          <w:rFonts w:ascii="Times New Roman" w:hAnsi="Times New Roman" w:cs="Times New Roman"/>
          <w:sz w:val="24"/>
          <w:szCs w:val="24"/>
        </w:rPr>
        <w:t>, Attn: FOIA</w:t>
      </w:r>
      <w:r>
        <w:rPr>
          <w:rFonts w:ascii="Times New Roman" w:hAnsi="Times New Roman" w:cs="Times New Roman"/>
          <w:sz w:val="24"/>
          <w:szCs w:val="24"/>
        </w:rPr>
        <w:t xml:space="preserve"> </w:t>
      </w:r>
      <w:r w:rsidRPr="00955703">
        <w:rPr>
          <w:rFonts w:ascii="Times New Roman" w:hAnsi="Times New Roman" w:cs="Times New Roman"/>
          <w:sz w:val="24"/>
          <w:szCs w:val="24"/>
        </w:rPr>
        <w:t>Coordinator, Washington, DC 20593-</w:t>
      </w:r>
      <w:r>
        <w:rPr>
          <w:rFonts w:ascii="Times New Roman" w:hAnsi="Times New Roman" w:cs="Times New Roman"/>
          <w:sz w:val="24"/>
          <w:szCs w:val="24"/>
        </w:rPr>
        <w:t>7331</w:t>
      </w:r>
      <w:r w:rsidRPr="00955703">
        <w:rPr>
          <w:rFonts w:ascii="Times New Roman" w:hAnsi="Times New Roman" w:cs="Times New Roman"/>
          <w:sz w:val="24"/>
          <w:szCs w:val="24"/>
        </w:rPr>
        <w:t>.</w:t>
      </w:r>
    </w:p>
    <w:p w:rsidR="00EC282F" w:rsidRPr="00955703" w:rsidRDefault="00EC282F" w:rsidP="00EC282F">
      <w:pPr>
        <w:pStyle w:val="PlainText"/>
        <w:rPr>
          <w:rFonts w:ascii="Times New Roman" w:hAnsi="Times New Roman" w:cs="Times New Roman"/>
          <w:sz w:val="24"/>
          <w:szCs w:val="24"/>
        </w:rPr>
      </w:pPr>
    </w:p>
    <w:p w:rsidR="00EC282F" w:rsidRPr="00955703" w:rsidRDefault="00EC282F" w:rsidP="00EC282F">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Device Location Information</w:t>
      </w:r>
    </w:p>
    <w:p w:rsidR="00EC282F" w:rsidRPr="00955703" w:rsidRDefault="00EC282F" w:rsidP="00EC282F">
      <w:pPr>
        <w:pStyle w:val="PlainText"/>
        <w:rPr>
          <w:rFonts w:ascii="Times New Roman" w:hAnsi="Times New Roman" w:cs="Times New Roman"/>
          <w:sz w:val="24"/>
          <w:szCs w:val="24"/>
        </w:rPr>
      </w:pPr>
      <w:r>
        <w:rPr>
          <w:rFonts w:ascii="Times New Roman" w:hAnsi="Times New Roman" w:cs="Times New Roman"/>
          <w:sz w:val="24"/>
          <w:szCs w:val="24"/>
        </w:rPr>
        <w:t>Your</w:t>
      </w:r>
      <w:r w:rsidRPr="00955703">
        <w:rPr>
          <w:rFonts w:ascii="Times New Roman" w:hAnsi="Times New Roman" w:cs="Times New Roman"/>
          <w:sz w:val="24"/>
          <w:szCs w:val="24"/>
        </w:rPr>
        <w:t xml:space="preserve"> </w:t>
      </w:r>
      <w:r>
        <w:rPr>
          <w:rFonts w:ascii="Times New Roman" w:hAnsi="Times New Roman" w:cs="Times New Roman"/>
          <w:sz w:val="24"/>
          <w:szCs w:val="24"/>
        </w:rPr>
        <w:t xml:space="preserve">mobile </w:t>
      </w:r>
      <w:r w:rsidRPr="00955703">
        <w:rPr>
          <w:rFonts w:ascii="Times New Roman" w:hAnsi="Times New Roman" w:cs="Times New Roman"/>
          <w:sz w:val="24"/>
          <w:szCs w:val="24"/>
        </w:rPr>
        <w:t>device or handset’s current location (Location</w:t>
      </w:r>
      <w:r>
        <w:rPr>
          <w:rFonts w:ascii="Times New Roman" w:hAnsi="Times New Roman" w:cs="Times New Roman"/>
          <w:sz w:val="24"/>
          <w:szCs w:val="24"/>
        </w:rPr>
        <w:t xml:space="preserve"> </w:t>
      </w:r>
      <w:r w:rsidRPr="00955703">
        <w:rPr>
          <w:rFonts w:ascii="Times New Roman" w:hAnsi="Times New Roman" w:cs="Times New Roman"/>
          <w:sz w:val="24"/>
          <w:szCs w:val="24"/>
        </w:rPr>
        <w:t xml:space="preserve">Services) is </w:t>
      </w:r>
      <w:r>
        <w:rPr>
          <w:rFonts w:ascii="Times New Roman" w:hAnsi="Times New Roman" w:cs="Times New Roman"/>
          <w:sz w:val="24"/>
          <w:szCs w:val="24"/>
        </w:rPr>
        <w:t xml:space="preserve">not </w:t>
      </w:r>
      <w:r w:rsidRPr="00955703">
        <w:rPr>
          <w:rFonts w:ascii="Times New Roman" w:hAnsi="Times New Roman" w:cs="Times New Roman"/>
          <w:sz w:val="24"/>
          <w:szCs w:val="24"/>
        </w:rPr>
        <w:t>us</w:t>
      </w:r>
      <w:r>
        <w:rPr>
          <w:rFonts w:ascii="Times New Roman" w:hAnsi="Times New Roman" w:cs="Times New Roman"/>
          <w:sz w:val="24"/>
          <w:szCs w:val="24"/>
        </w:rPr>
        <w:t xml:space="preserve">ed by this App Service. </w:t>
      </w:r>
      <w:r w:rsidRPr="00955703">
        <w:rPr>
          <w:rFonts w:ascii="Times New Roman" w:hAnsi="Times New Roman" w:cs="Times New Roman"/>
          <w:sz w:val="24"/>
          <w:szCs w:val="24"/>
        </w:rPr>
        <w:t>Location information is not</w:t>
      </w:r>
      <w:r>
        <w:rPr>
          <w:rFonts w:ascii="Times New Roman" w:hAnsi="Times New Roman" w:cs="Times New Roman"/>
          <w:sz w:val="24"/>
          <w:szCs w:val="24"/>
        </w:rPr>
        <w:t xml:space="preserve"> </w:t>
      </w:r>
      <w:r w:rsidRPr="00955703">
        <w:rPr>
          <w:rFonts w:ascii="Times New Roman" w:hAnsi="Times New Roman" w:cs="Times New Roman"/>
          <w:sz w:val="24"/>
          <w:szCs w:val="24"/>
        </w:rPr>
        <w:t>collected or monitored by the USCG.</w:t>
      </w:r>
    </w:p>
    <w:p w:rsidR="00EC282F" w:rsidRPr="00955703" w:rsidRDefault="00EC282F" w:rsidP="00EC282F">
      <w:pPr>
        <w:pStyle w:val="PlainText"/>
        <w:rPr>
          <w:rFonts w:ascii="Times New Roman" w:hAnsi="Times New Roman" w:cs="Times New Roman"/>
          <w:sz w:val="24"/>
          <w:szCs w:val="24"/>
        </w:rPr>
      </w:pPr>
    </w:p>
    <w:p w:rsidR="00EC282F" w:rsidRPr="00955703" w:rsidRDefault="00EC282F" w:rsidP="00EC282F">
      <w:pPr>
        <w:pStyle w:val="PlainText"/>
        <w:rPr>
          <w:rFonts w:ascii="Times New Roman" w:hAnsi="Times New Roman" w:cs="Times New Roman"/>
          <w:b/>
          <w:sz w:val="24"/>
          <w:szCs w:val="24"/>
          <w:u w:val="single"/>
        </w:rPr>
      </w:pPr>
      <w:r w:rsidRPr="00955703">
        <w:rPr>
          <w:rFonts w:ascii="Times New Roman" w:hAnsi="Times New Roman" w:cs="Times New Roman"/>
          <w:b/>
          <w:sz w:val="24"/>
          <w:szCs w:val="24"/>
          <w:u w:val="single"/>
        </w:rPr>
        <w:t>For further Information regarding U.S. Coast Guard Privacy Policies</w:t>
      </w:r>
    </w:p>
    <w:p w:rsidR="00EC282F" w:rsidRPr="00955703" w:rsidRDefault="00EC282F" w:rsidP="00EC282F">
      <w:pPr>
        <w:pStyle w:val="PlainText"/>
        <w:rPr>
          <w:rFonts w:ascii="Times New Roman" w:hAnsi="Times New Roman" w:cs="Times New Roman"/>
          <w:sz w:val="24"/>
          <w:szCs w:val="24"/>
        </w:rPr>
      </w:pPr>
      <w:r w:rsidRPr="00955703">
        <w:rPr>
          <w:rFonts w:ascii="Times New Roman" w:hAnsi="Times New Roman" w:cs="Times New Roman"/>
          <w:sz w:val="24"/>
          <w:szCs w:val="24"/>
        </w:rPr>
        <w:t xml:space="preserve">United States Coast Guard </w:t>
      </w:r>
    </w:p>
    <w:p w:rsidR="00EC282F" w:rsidRPr="00955703" w:rsidRDefault="00EC282F" w:rsidP="00EC282F">
      <w:pPr>
        <w:pStyle w:val="PlainText"/>
        <w:rPr>
          <w:rFonts w:ascii="Times New Roman" w:hAnsi="Times New Roman" w:cs="Times New Roman"/>
          <w:sz w:val="24"/>
          <w:szCs w:val="24"/>
        </w:rPr>
      </w:pPr>
      <w:r w:rsidRPr="00955703">
        <w:rPr>
          <w:rFonts w:ascii="Times New Roman" w:hAnsi="Times New Roman" w:cs="Times New Roman"/>
          <w:sz w:val="24"/>
          <w:szCs w:val="24"/>
        </w:rPr>
        <w:t>Office of Information Management, Commandant (CG-61)</w:t>
      </w:r>
    </w:p>
    <w:p w:rsidR="00EC282F" w:rsidRPr="00955703" w:rsidRDefault="00EC282F" w:rsidP="00EC282F">
      <w:pPr>
        <w:pStyle w:val="PlainText"/>
        <w:rPr>
          <w:rFonts w:ascii="Times New Roman" w:hAnsi="Times New Roman" w:cs="Times New Roman"/>
          <w:sz w:val="24"/>
          <w:szCs w:val="24"/>
        </w:rPr>
      </w:pPr>
      <w:r w:rsidRPr="00955703">
        <w:rPr>
          <w:rFonts w:ascii="Times New Roman" w:hAnsi="Times New Roman" w:cs="Times New Roman"/>
          <w:sz w:val="24"/>
          <w:szCs w:val="24"/>
        </w:rPr>
        <w:t>United States Coast Guard, Mail Stop 7710, Washington, DC 20593</w:t>
      </w:r>
    </w:p>
    <w:p w:rsidR="00EC282F" w:rsidRDefault="00EC282F" w:rsidP="00EC282F"/>
    <w:p w:rsidR="00255427" w:rsidRDefault="00255427">
      <w:bookmarkStart w:id="0" w:name="_GoBack"/>
      <w:bookmarkEnd w:id="0"/>
    </w:p>
    <w:sectPr w:rsidR="00255427" w:rsidSect="00D943F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1AF" w:rsidRDefault="004E21AF" w:rsidP="004E21AF">
      <w:r>
        <w:separator/>
      </w:r>
    </w:p>
  </w:endnote>
  <w:endnote w:type="continuationSeparator" w:id="0">
    <w:p w:rsidR="004E21AF" w:rsidRDefault="004E21AF" w:rsidP="004E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1AF" w:rsidRDefault="004E2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1AF" w:rsidRDefault="004E2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1AF" w:rsidRDefault="004E2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1AF" w:rsidRDefault="004E21AF" w:rsidP="004E21AF">
      <w:r>
        <w:separator/>
      </w:r>
    </w:p>
  </w:footnote>
  <w:footnote w:type="continuationSeparator" w:id="0">
    <w:p w:rsidR="004E21AF" w:rsidRDefault="004E21AF" w:rsidP="004E2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1AF" w:rsidRDefault="004E2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1AF" w:rsidRDefault="004E2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1AF" w:rsidRDefault="004E21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955703"/>
    <w:rsid w:val="00000A5F"/>
    <w:rsid w:val="00000F3C"/>
    <w:rsid w:val="0000106F"/>
    <w:rsid w:val="000013A5"/>
    <w:rsid w:val="00003A01"/>
    <w:rsid w:val="0000468B"/>
    <w:rsid w:val="000062C1"/>
    <w:rsid w:val="00012622"/>
    <w:rsid w:val="00012CD1"/>
    <w:rsid w:val="00013411"/>
    <w:rsid w:val="00013916"/>
    <w:rsid w:val="00015ED3"/>
    <w:rsid w:val="0001697E"/>
    <w:rsid w:val="00020F38"/>
    <w:rsid w:val="000211A1"/>
    <w:rsid w:val="00021538"/>
    <w:rsid w:val="00021F89"/>
    <w:rsid w:val="00022A5B"/>
    <w:rsid w:val="00022A88"/>
    <w:rsid w:val="000246F3"/>
    <w:rsid w:val="00026831"/>
    <w:rsid w:val="00027205"/>
    <w:rsid w:val="0002731E"/>
    <w:rsid w:val="000308EE"/>
    <w:rsid w:val="000313F0"/>
    <w:rsid w:val="0003405C"/>
    <w:rsid w:val="00037CC2"/>
    <w:rsid w:val="00040CFC"/>
    <w:rsid w:val="00044E5A"/>
    <w:rsid w:val="000479B7"/>
    <w:rsid w:val="00050E56"/>
    <w:rsid w:val="000521F4"/>
    <w:rsid w:val="000529FD"/>
    <w:rsid w:val="00053EE6"/>
    <w:rsid w:val="00054230"/>
    <w:rsid w:val="00054252"/>
    <w:rsid w:val="000557DD"/>
    <w:rsid w:val="000558D8"/>
    <w:rsid w:val="00056BB2"/>
    <w:rsid w:val="00056FA3"/>
    <w:rsid w:val="000611EA"/>
    <w:rsid w:val="00061E28"/>
    <w:rsid w:val="00063CFF"/>
    <w:rsid w:val="00066472"/>
    <w:rsid w:val="00066A07"/>
    <w:rsid w:val="0006745D"/>
    <w:rsid w:val="00073878"/>
    <w:rsid w:val="00075DEC"/>
    <w:rsid w:val="00076B1D"/>
    <w:rsid w:val="00081DC5"/>
    <w:rsid w:val="00083392"/>
    <w:rsid w:val="00083E43"/>
    <w:rsid w:val="00086027"/>
    <w:rsid w:val="00093E0F"/>
    <w:rsid w:val="000975A0"/>
    <w:rsid w:val="000A211A"/>
    <w:rsid w:val="000B18D7"/>
    <w:rsid w:val="000B6FDF"/>
    <w:rsid w:val="000B7490"/>
    <w:rsid w:val="000C2EA5"/>
    <w:rsid w:val="000C4BB9"/>
    <w:rsid w:val="000C5E9F"/>
    <w:rsid w:val="000C6F42"/>
    <w:rsid w:val="000C79B8"/>
    <w:rsid w:val="000C7EFB"/>
    <w:rsid w:val="000D0DA7"/>
    <w:rsid w:val="000D334C"/>
    <w:rsid w:val="000E2C17"/>
    <w:rsid w:val="000E40F9"/>
    <w:rsid w:val="000E772A"/>
    <w:rsid w:val="000F148F"/>
    <w:rsid w:val="000F4132"/>
    <w:rsid w:val="000F7F9F"/>
    <w:rsid w:val="00104A2C"/>
    <w:rsid w:val="00106A17"/>
    <w:rsid w:val="00106FCC"/>
    <w:rsid w:val="00107AEB"/>
    <w:rsid w:val="0011251B"/>
    <w:rsid w:val="001132C5"/>
    <w:rsid w:val="00113CF9"/>
    <w:rsid w:val="00114907"/>
    <w:rsid w:val="00115797"/>
    <w:rsid w:val="00117AEA"/>
    <w:rsid w:val="00125188"/>
    <w:rsid w:val="00127A7C"/>
    <w:rsid w:val="00131815"/>
    <w:rsid w:val="00135F2C"/>
    <w:rsid w:val="00136092"/>
    <w:rsid w:val="001401F1"/>
    <w:rsid w:val="001411C8"/>
    <w:rsid w:val="001440B9"/>
    <w:rsid w:val="001467F8"/>
    <w:rsid w:val="00146B47"/>
    <w:rsid w:val="0015169D"/>
    <w:rsid w:val="00151DBF"/>
    <w:rsid w:val="00153140"/>
    <w:rsid w:val="00156A0D"/>
    <w:rsid w:val="00156AEA"/>
    <w:rsid w:val="00162365"/>
    <w:rsid w:val="00162ACC"/>
    <w:rsid w:val="00162D02"/>
    <w:rsid w:val="001645D7"/>
    <w:rsid w:val="00170AFF"/>
    <w:rsid w:val="00171558"/>
    <w:rsid w:val="00174829"/>
    <w:rsid w:val="00174BB6"/>
    <w:rsid w:val="00174E06"/>
    <w:rsid w:val="00175752"/>
    <w:rsid w:val="00176C79"/>
    <w:rsid w:val="001844C0"/>
    <w:rsid w:val="0018478A"/>
    <w:rsid w:val="00185C6E"/>
    <w:rsid w:val="00190C61"/>
    <w:rsid w:val="00193B20"/>
    <w:rsid w:val="001A00B5"/>
    <w:rsid w:val="001A20C3"/>
    <w:rsid w:val="001B3C82"/>
    <w:rsid w:val="001B4E90"/>
    <w:rsid w:val="001B61AB"/>
    <w:rsid w:val="001B7C59"/>
    <w:rsid w:val="001C11B1"/>
    <w:rsid w:val="001C13B8"/>
    <w:rsid w:val="001C1B0C"/>
    <w:rsid w:val="001C37F4"/>
    <w:rsid w:val="001C3B83"/>
    <w:rsid w:val="001C46B8"/>
    <w:rsid w:val="001D1DC3"/>
    <w:rsid w:val="001D3FDD"/>
    <w:rsid w:val="001D48D8"/>
    <w:rsid w:val="001E0177"/>
    <w:rsid w:val="001E34A0"/>
    <w:rsid w:val="001E58B7"/>
    <w:rsid w:val="001E6B39"/>
    <w:rsid w:val="001F0A1B"/>
    <w:rsid w:val="001F3138"/>
    <w:rsid w:val="001F33AD"/>
    <w:rsid w:val="001F429C"/>
    <w:rsid w:val="001F6AFF"/>
    <w:rsid w:val="00203A01"/>
    <w:rsid w:val="00207710"/>
    <w:rsid w:val="0021089D"/>
    <w:rsid w:val="002135CB"/>
    <w:rsid w:val="0021509D"/>
    <w:rsid w:val="002172B1"/>
    <w:rsid w:val="002202BB"/>
    <w:rsid w:val="00222637"/>
    <w:rsid w:val="0022755C"/>
    <w:rsid w:val="0023017E"/>
    <w:rsid w:val="00230952"/>
    <w:rsid w:val="00230F81"/>
    <w:rsid w:val="00233B6C"/>
    <w:rsid w:val="00234A89"/>
    <w:rsid w:val="002374A6"/>
    <w:rsid w:val="00241FBA"/>
    <w:rsid w:val="00243B7A"/>
    <w:rsid w:val="00245988"/>
    <w:rsid w:val="0024779E"/>
    <w:rsid w:val="002534AC"/>
    <w:rsid w:val="00255427"/>
    <w:rsid w:val="002619C3"/>
    <w:rsid w:val="00264464"/>
    <w:rsid w:val="002645A2"/>
    <w:rsid w:val="00265A26"/>
    <w:rsid w:val="00266B52"/>
    <w:rsid w:val="0026753E"/>
    <w:rsid w:val="00267E3F"/>
    <w:rsid w:val="00270615"/>
    <w:rsid w:val="00270B38"/>
    <w:rsid w:val="00275489"/>
    <w:rsid w:val="002778BE"/>
    <w:rsid w:val="002836C5"/>
    <w:rsid w:val="002861A6"/>
    <w:rsid w:val="002866DD"/>
    <w:rsid w:val="00287A33"/>
    <w:rsid w:val="00291502"/>
    <w:rsid w:val="002936D8"/>
    <w:rsid w:val="00293FE1"/>
    <w:rsid w:val="00294458"/>
    <w:rsid w:val="00296131"/>
    <w:rsid w:val="002A0AC9"/>
    <w:rsid w:val="002A1346"/>
    <w:rsid w:val="002A1DEF"/>
    <w:rsid w:val="002A27FB"/>
    <w:rsid w:val="002A2D19"/>
    <w:rsid w:val="002A55DE"/>
    <w:rsid w:val="002A6C48"/>
    <w:rsid w:val="002A6C70"/>
    <w:rsid w:val="002B01F0"/>
    <w:rsid w:val="002B4F1F"/>
    <w:rsid w:val="002B5C77"/>
    <w:rsid w:val="002C16E8"/>
    <w:rsid w:val="002C1AEF"/>
    <w:rsid w:val="002D0202"/>
    <w:rsid w:val="002D0BC8"/>
    <w:rsid w:val="002D13FD"/>
    <w:rsid w:val="002D3A5B"/>
    <w:rsid w:val="002D3E15"/>
    <w:rsid w:val="002D45EA"/>
    <w:rsid w:val="002D56B5"/>
    <w:rsid w:val="002D5886"/>
    <w:rsid w:val="002D6428"/>
    <w:rsid w:val="002D7CF8"/>
    <w:rsid w:val="002E1504"/>
    <w:rsid w:val="002E2976"/>
    <w:rsid w:val="002E334A"/>
    <w:rsid w:val="002E5C52"/>
    <w:rsid w:val="002E5F41"/>
    <w:rsid w:val="002E6090"/>
    <w:rsid w:val="002E6F59"/>
    <w:rsid w:val="002F0C0C"/>
    <w:rsid w:val="002F5265"/>
    <w:rsid w:val="002F54B6"/>
    <w:rsid w:val="002F61B8"/>
    <w:rsid w:val="002F69A3"/>
    <w:rsid w:val="002F7252"/>
    <w:rsid w:val="002F7F0E"/>
    <w:rsid w:val="00300686"/>
    <w:rsid w:val="00310B9E"/>
    <w:rsid w:val="00310F9D"/>
    <w:rsid w:val="00312858"/>
    <w:rsid w:val="003137EF"/>
    <w:rsid w:val="003140DD"/>
    <w:rsid w:val="00314351"/>
    <w:rsid w:val="00315659"/>
    <w:rsid w:val="00320EB3"/>
    <w:rsid w:val="003253EA"/>
    <w:rsid w:val="003258EC"/>
    <w:rsid w:val="00330408"/>
    <w:rsid w:val="00332F09"/>
    <w:rsid w:val="00332FE2"/>
    <w:rsid w:val="00333264"/>
    <w:rsid w:val="00333C92"/>
    <w:rsid w:val="00335DFA"/>
    <w:rsid w:val="00336144"/>
    <w:rsid w:val="00337732"/>
    <w:rsid w:val="00337AAB"/>
    <w:rsid w:val="0034102A"/>
    <w:rsid w:val="003425DF"/>
    <w:rsid w:val="00343015"/>
    <w:rsid w:val="0034518B"/>
    <w:rsid w:val="00351B3F"/>
    <w:rsid w:val="00352345"/>
    <w:rsid w:val="00353159"/>
    <w:rsid w:val="00356A18"/>
    <w:rsid w:val="003627E3"/>
    <w:rsid w:val="00364B99"/>
    <w:rsid w:val="00366060"/>
    <w:rsid w:val="00367408"/>
    <w:rsid w:val="00372C74"/>
    <w:rsid w:val="00373D12"/>
    <w:rsid w:val="00377ED3"/>
    <w:rsid w:val="0038063A"/>
    <w:rsid w:val="00381FAB"/>
    <w:rsid w:val="003830B8"/>
    <w:rsid w:val="00392851"/>
    <w:rsid w:val="003977AF"/>
    <w:rsid w:val="003A299D"/>
    <w:rsid w:val="003A4187"/>
    <w:rsid w:val="003A4B27"/>
    <w:rsid w:val="003A6DE4"/>
    <w:rsid w:val="003B03A9"/>
    <w:rsid w:val="003B1F76"/>
    <w:rsid w:val="003B2339"/>
    <w:rsid w:val="003B3222"/>
    <w:rsid w:val="003B40C6"/>
    <w:rsid w:val="003C0264"/>
    <w:rsid w:val="003C219C"/>
    <w:rsid w:val="003C3394"/>
    <w:rsid w:val="003C3B38"/>
    <w:rsid w:val="003C4B43"/>
    <w:rsid w:val="003C7683"/>
    <w:rsid w:val="003D0CEE"/>
    <w:rsid w:val="003D48F5"/>
    <w:rsid w:val="003D4E27"/>
    <w:rsid w:val="003D5037"/>
    <w:rsid w:val="003D53FE"/>
    <w:rsid w:val="003E15AB"/>
    <w:rsid w:val="003F3AE1"/>
    <w:rsid w:val="003F426D"/>
    <w:rsid w:val="003F4427"/>
    <w:rsid w:val="003F4A4D"/>
    <w:rsid w:val="003F5DD1"/>
    <w:rsid w:val="00401F3E"/>
    <w:rsid w:val="004023EC"/>
    <w:rsid w:val="00402C78"/>
    <w:rsid w:val="0040414A"/>
    <w:rsid w:val="00406D88"/>
    <w:rsid w:val="00407DD2"/>
    <w:rsid w:val="00410F70"/>
    <w:rsid w:val="00411703"/>
    <w:rsid w:val="00414020"/>
    <w:rsid w:val="00415976"/>
    <w:rsid w:val="00416795"/>
    <w:rsid w:val="00416AAA"/>
    <w:rsid w:val="00416ACE"/>
    <w:rsid w:val="0042406F"/>
    <w:rsid w:val="00427209"/>
    <w:rsid w:val="00427251"/>
    <w:rsid w:val="00434B5B"/>
    <w:rsid w:val="004365C6"/>
    <w:rsid w:val="0044161E"/>
    <w:rsid w:val="00442B5D"/>
    <w:rsid w:val="0044454B"/>
    <w:rsid w:val="00445D21"/>
    <w:rsid w:val="004469CD"/>
    <w:rsid w:val="0044725E"/>
    <w:rsid w:val="004476AD"/>
    <w:rsid w:val="00450DD1"/>
    <w:rsid w:val="00456F52"/>
    <w:rsid w:val="00461F83"/>
    <w:rsid w:val="00463519"/>
    <w:rsid w:val="00465E08"/>
    <w:rsid w:val="004661DC"/>
    <w:rsid w:val="00466E3F"/>
    <w:rsid w:val="00470E10"/>
    <w:rsid w:val="004774DB"/>
    <w:rsid w:val="00477B90"/>
    <w:rsid w:val="0048181C"/>
    <w:rsid w:val="00482547"/>
    <w:rsid w:val="00487EF3"/>
    <w:rsid w:val="00490E54"/>
    <w:rsid w:val="00497045"/>
    <w:rsid w:val="00497E09"/>
    <w:rsid w:val="004A1E42"/>
    <w:rsid w:val="004A3419"/>
    <w:rsid w:val="004A3801"/>
    <w:rsid w:val="004A652A"/>
    <w:rsid w:val="004B4C24"/>
    <w:rsid w:val="004C0051"/>
    <w:rsid w:val="004C35C0"/>
    <w:rsid w:val="004C3D99"/>
    <w:rsid w:val="004C64BC"/>
    <w:rsid w:val="004D0C4C"/>
    <w:rsid w:val="004D2AAF"/>
    <w:rsid w:val="004D36D5"/>
    <w:rsid w:val="004D501D"/>
    <w:rsid w:val="004D55E2"/>
    <w:rsid w:val="004D6207"/>
    <w:rsid w:val="004D7231"/>
    <w:rsid w:val="004D72D2"/>
    <w:rsid w:val="004D7785"/>
    <w:rsid w:val="004E034A"/>
    <w:rsid w:val="004E0CE4"/>
    <w:rsid w:val="004E21AF"/>
    <w:rsid w:val="004E2BA2"/>
    <w:rsid w:val="004E37CC"/>
    <w:rsid w:val="004E4267"/>
    <w:rsid w:val="004E5354"/>
    <w:rsid w:val="004E67F0"/>
    <w:rsid w:val="004F3E93"/>
    <w:rsid w:val="004F4FAC"/>
    <w:rsid w:val="004F5AD9"/>
    <w:rsid w:val="004F6A9C"/>
    <w:rsid w:val="00501E09"/>
    <w:rsid w:val="00502493"/>
    <w:rsid w:val="005026F1"/>
    <w:rsid w:val="0050657F"/>
    <w:rsid w:val="00511D53"/>
    <w:rsid w:val="005130F1"/>
    <w:rsid w:val="00521829"/>
    <w:rsid w:val="0052345A"/>
    <w:rsid w:val="00525264"/>
    <w:rsid w:val="005256E3"/>
    <w:rsid w:val="00526B29"/>
    <w:rsid w:val="00531BB1"/>
    <w:rsid w:val="00532288"/>
    <w:rsid w:val="00535860"/>
    <w:rsid w:val="00541684"/>
    <w:rsid w:val="00541AFA"/>
    <w:rsid w:val="0054261E"/>
    <w:rsid w:val="00542E9F"/>
    <w:rsid w:val="00545AF2"/>
    <w:rsid w:val="005460CD"/>
    <w:rsid w:val="0054673B"/>
    <w:rsid w:val="00547DDA"/>
    <w:rsid w:val="005518C2"/>
    <w:rsid w:val="00552D7A"/>
    <w:rsid w:val="00553E8E"/>
    <w:rsid w:val="0055638B"/>
    <w:rsid w:val="005569D2"/>
    <w:rsid w:val="00557053"/>
    <w:rsid w:val="0055725F"/>
    <w:rsid w:val="00560D93"/>
    <w:rsid w:val="00562AB0"/>
    <w:rsid w:val="00564AA6"/>
    <w:rsid w:val="00565C17"/>
    <w:rsid w:val="00565D68"/>
    <w:rsid w:val="00567635"/>
    <w:rsid w:val="00573B53"/>
    <w:rsid w:val="005756DF"/>
    <w:rsid w:val="00576A73"/>
    <w:rsid w:val="00577201"/>
    <w:rsid w:val="0057736C"/>
    <w:rsid w:val="00587A9C"/>
    <w:rsid w:val="00587F89"/>
    <w:rsid w:val="005931BA"/>
    <w:rsid w:val="005935CD"/>
    <w:rsid w:val="005A01B6"/>
    <w:rsid w:val="005A2C04"/>
    <w:rsid w:val="005A42F4"/>
    <w:rsid w:val="005A443F"/>
    <w:rsid w:val="005A56EB"/>
    <w:rsid w:val="005A6159"/>
    <w:rsid w:val="005B033A"/>
    <w:rsid w:val="005B3874"/>
    <w:rsid w:val="005B3DDC"/>
    <w:rsid w:val="005B463F"/>
    <w:rsid w:val="005B49F3"/>
    <w:rsid w:val="005B4B57"/>
    <w:rsid w:val="005B74A5"/>
    <w:rsid w:val="005C0C1B"/>
    <w:rsid w:val="005D1705"/>
    <w:rsid w:val="005D2DB4"/>
    <w:rsid w:val="005D3804"/>
    <w:rsid w:val="005D42A3"/>
    <w:rsid w:val="005D4B70"/>
    <w:rsid w:val="005E353E"/>
    <w:rsid w:val="005E73E9"/>
    <w:rsid w:val="005E7954"/>
    <w:rsid w:val="005E7DEC"/>
    <w:rsid w:val="005F2EE2"/>
    <w:rsid w:val="005F4902"/>
    <w:rsid w:val="005F732A"/>
    <w:rsid w:val="00601294"/>
    <w:rsid w:val="0060142A"/>
    <w:rsid w:val="006016C7"/>
    <w:rsid w:val="006035D8"/>
    <w:rsid w:val="0060494E"/>
    <w:rsid w:val="00612AB6"/>
    <w:rsid w:val="0061527F"/>
    <w:rsid w:val="00615EFF"/>
    <w:rsid w:val="0062305B"/>
    <w:rsid w:val="0062370A"/>
    <w:rsid w:val="00623A23"/>
    <w:rsid w:val="00623AEB"/>
    <w:rsid w:val="0062568E"/>
    <w:rsid w:val="00626806"/>
    <w:rsid w:val="00630DB1"/>
    <w:rsid w:val="00632D8F"/>
    <w:rsid w:val="00633832"/>
    <w:rsid w:val="00634A61"/>
    <w:rsid w:val="006352C9"/>
    <w:rsid w:val="00636A2E"/>
    <w:rsid w:val="00637B42"/>
    <w:rsid w:val="006402DB"/>
    <w:rsid w:val="00640371"/>
    <w:rsid w:val="00642312"/>
    <w:rsid w:val="00646481"/>
    <w:rsid w:val="00650609"/>
    <w:rsid w:val="00650976"/>
    <w:rsid w:val="006517C3"/>
    <w:rsid w:val="00661DAF"/>
    <w:rsid w:val="0066330A"/>
    <w:rsid w:val="0066342D"/>
    <w:rsid w:val="006637D1"/>
    <w:rsid w:val="00663939"/>
    <w:rsid w:val="00663A0E"/>
    <w:rsid w:val="00663B17"/>
    <w:rsid w:val="0066666F"/>
    <w:rsid w:val="006677EB"/>
    <w:rsid w:val="00674367"/>
    <w:rsid w:val="00674462"/>
    <w:rsid w:val="006778D3"/>
    <w:rsid w:val="006800EE"/>
    <w:rsid w:val="006816DD"/>
    <w:rsid w:val="00686142"/>
    <w:rsid w:val="00691439"/>
    <w:rsid w:val="00691A46"/>
    <w:rsid w:val="00693F34"/>
    <w:rsid w:val="00697A8C"/>
    <w:rsid w:val="006A13BD"/>
    <w:rsid w:val="006A1F8D"/>
    <w:rsid w:val="006A4B14"/>
    <w:rsid w:val="006B0DD3"/>
    <w:rsid w:val="006B1E0B"/>
    <w:rsid w:val="006B29B2"/>
    <w:rsid w:val="006B31FD"/>
    <w:rsid w:val="006B455C"/>
    <w:rsid w:val="006B585D"/>
    <w:rsid w:val="006B64A9"/>
    <w:rsid w:val="006C0FF6"/>
    <w:rsid w:val="006C2030"/>
    <w:rsid w:val="006C3E46"/>
    <w:rsid w:val="006C4CBF"/>
    <w:rsid w:val="006C7FA1"/>
    <w:rsid w:val="006D27D9"/>
    <w:rsid w:val="006D4811"/>
    <w:rsid w:val="006D7B04"/>
    <w:rsid w:val="006E0656"/>
    <w:rsid w:val="006E1966"/>
    <w:rsid w:val="006E4CC7"/>
    <w:rsid w:val="006E55F3"/>
    <w:rsid w:val="006F0677"/>
    <w:rsid w:val="006F3B8D"/>
    <w:rsid w:val="006F400D"/>
    <w:rsid w:val="0070248E"/>
    <w:rsid w:val="00704243"/>
    <w:rsid w:val="00706D5C"/>
    <w:rsid w:val="007075D2"/>
    <w:rsid w:val="00710669"/>
    <w:rsid w:val="00712CF1"/>
    <w:rsid w:val="00713D97"/>
    <w:rsid w:val="007141C6"/>
    <w:rsid w:val="00714F30"/>
    <w:rsid w:val="00715888"/>
    <w:rsid w:val="00722BAC"/>
    <w:rsid w:val="00723308"/>
    <w:rsid w:val="00723CB0"/>
    <w:rsid w:val="00723D05"/>
    <w:rsid w:val="00724847"/>
    <w:rsid w:val="0072523D"/>
    <w:rsid w:val="00727A8B"/>
    <w:rsid w:val="0073283A"/>
    <w:rsid w:val="00733385"/>
    <w:rsid w:val="007336CF"/>
    <w:rsid w:val="00734360"/>
    <w:rsid w:val="00741199"/>
    <w:rsid w:val="00741230"/>
    <w:rsid w:val="007465BF"/>
    <w:rsid w:val="00747D25"/>
    <w:rsid w:val="00752E10"/>
    <w:rsid w:val="00753644"/>
    <w:rsid w:val="00754113"/>
    <w:rsid w:val="00761087"/>
    <w:rsid w:val="007614A4"/>
    <w:rsid w:val="007614F5"/>
    <w:rsid w:val="00761ED8"/>
    <w:rsid w:val="00762386"/>
    <w:rsid w:val="00763364"/>
    <w:rsid w:val="00764ADD"/>
    <w:rsid w:val="00775835"/>
    <w:rsid w:val="007803F8"/>
    <w:rsid w:val="00782DCD"/>
    <w:rsid w:val="00784F35"/>
    <w:rsid w:val="00786B0B"/>
    <w:rsid w:val="00787AF5"/>
    <w:rsid w:val="0079033E"/>
    <w:rsid w:val="00793FB2"/>
    <w:rsid w:val="007A07F0"/>
    <w:rsid w:val="007A1ACE"/>
    <w:rsid w:val="007A347C"/>
    <w:rsid w:val="007A4356"/>
    <w:rsid w:val="007A630D"/>
    <w:rsid w:val="007B2301"/>
    <w:rsid w:val="007B444B"/>
    <w:rsid w:val="007B60C6"/>
    <w:rsid w:val="007B6563"/>
    <w:rsid w:val="007C220B"/>
    <w:rsid w:val="007C3BDB"/>
    <w:rsid w:val="007C73B1"/>
    <w:rsid w:val="007C75BF"/>
    <w:rsid w:val="007D20F9"/>
    <w:rsid w:val="007D2BC0"/>
    <w:rsid w:val="007D57B9"/>
    <w:rsid w:val="007D7681"/>
    <w:rsid w:val="007E0F18"/>
    <w:rsid w:val="007E16EE"/>
    <w:rsid w:val="007E37BF"/>
    <w:rsid w:val="007E4045"/>
    <w:rsid w:val="007E6A97"/>
    <w:rsid w:val="007F0B0C"/>
    <w:rsid w:val="007F11C4"/>
    <w:rsid w:val="007F381F"/>
    <w:rsid w:val="007F3D8C"/>
    <w:rsid w:val="007F624C"/>
    <w:rsid w:val="007F6C91"/>
    <w:rsid w:val="007F6D2D"/>
    <w:rsid w:val="007F7348"/>
    <w:rsid w:val="00803454"/>
    <w:rsid w:val="00804DA2"/>
    <w:rsid w:val="00811125"/>
    <w:rsid w:val="008135F0"/>
    <w:rsid w:val="00816171"/>
    <w:rsid w:val="008215C7"/>
    <w:rsid w:val="008262D2"/>
    <w:rsid w:val="008268A8"/>
    <w:rsid w:val="0083099E"/>
    <w:rsid w:val="00831C34"/>
    <w:rsid w:val="00831DCD"/>
    <w:rsid w:val="00833C6C"/>
    <w:rsid w:val="008372FB"/>
    <w:rsid w:val="00840039"/>
    <w:rsid w:val="00841459"/>
    <w:rsid w:val="00841B4C"/>
    <w:rsid w:val="00841EC2"/>
    <w:rsid w:val="0084243E"/>
    <w:rsid w:val="00842593"/>
    <w:rsid w:val="008470D2"/>
    <w:rsid w:val="00850561"/>
    <w:rsid w:val="00853745"/>
    <w:rsid w:val="008557C8"/>
    <w:rsid w:val="00855D27"/>
    <w:rsid w:val="00856C87"/>
    <w:rsid w:val="0086089F"/>
    <w:rsid w:val="00860CF3"/>
    <w:rsid w:val="00861E34"/>
    <w:rsid w:val="008632D0"/>
    <w:rsid w:val="00863352"/>
    <w:rsid w:val="0086646C"/>
    <w:rsid w:val="00870755"/>
    <w:rsid w:val="00870A2F"/>
    <w:rsid w:val="008730AE"/>
    <w:rsid w:val="008732D7"/>
    <w:rsid w:val="00875F2B"/>
    <w:rsid w:val="00880972"/>
    <w:rsid w:val="00881D4E"/>
    <w:rsid w:val="008842F4"/>
    <w:rsid w:val="00885D23"/>
    <w:rsid w:val="00886D3B"/>
    <w:rsid w:val="00886D6C"/>
    <w:rsid w:val="00887559"/>
    <w:rsid w:val="0088764C"/>
    <w:rsid w:val="00890583"/>
    <w:rsid w:val="0089461B"/>
    <w:rsid w:val="00896CC9"/>
    <w:rsid w:val="008A4206"/>
    <w:rsid w:val="008A5BFB"/>
    <w:rsid w:val="008A5DFD"/>
    <w:rsid w:val="008A5E50"/>
    <w:rsid w:val="008B2235"/>
    <w:rsid w:val="008B46F8"/>
    <w:rsid w:val="008B79F7"/>
    <w:rsid w:val="008C46F2"/>
    <w:rsid w:val="008C4DCC"/>
    <w:rsid w:val="008C5520"/>
    <w:rsid w:val="008C5722"/>
    <w:rsid w:val="008C69F5"/>
    <w:rsid w:val="008D10EC"/>
    <w:rsid w:val="008D1B7D"/>
    <w:rsid w:val="008D2CE3"/>
    <w:rsid w:val="008D326A"/>
    <w:rsid w:val="008D4283"/>
    <w:rsid w:val="008D530E"/>
    <w:rsid w:val="008E02C7"/>
    <w:rsid w:val="008E58C9"/>
    <w:rsid w:val="008E62D8"/>
    <w:rsid w:val="008E641E"/>
    <w:rsid w:val="008E64E4"/>
    <w:rsid w:val="008E70D8"/>
    <w:rsid w:val="008F0523"/>
    <w:rsid w:val="008F1B75"/>
    <w:rsid w:val="008F2C43"/>
    <w:rsid w:val="008F5A92"/>
    <w:rsid w:val="00900552"/>
    <w:rsid w:val="00906575"/>
    <w:rsid w:val="00910F19"/>
    <w:rsid w:val="00915FFC"/>
    <w:rsid w:val="00922AB2"/>
    <w:rsid w:val="009261D3"/>
    <w:rsid w:val="0092655B"/>
    <w:rsid w:val="00926671"/>
    <w:rsid w:val="00926FA1"/>
    <w:rsid w:val="0093591A"/>
    <w:rsid w:val="00940738"/>
    <w:rsid w:val="00941D1B"/>
    <w:rsid w:val="00942D9C"/>
    <w:rsid w:val="00944357"/>
    <w:rsid w:val="009454FA"/>
    <w:rsid w:val="00947FE3"/>
    <w:rsid w:val="00950859"/>
    <w:rsid w:val="009536FB"/>
    <w:rsid w:val="00955703"/>
    <w:rsid w:val="0095574C"/>
    <w:rsid w:val="00960CE3"/>
    <w:rsid w:val="0096387F"/>
    <w:rsid w:val="00966DF0"/>
    <w:rsid w:val="00967AE7"/>
    <w:rsid w:val="00975C65"/>
    <w:rsid w:val="00980431"/>
    <w:rsid w:val="009819E8"/>
    <w:rsid w:val="009819F3"/>
    <w:rsid w:val="00981B5E"/>
    <w:rsid w:val="00983704"/>
    <w:rsid w:val="00990CA0"/>
    <w:rsid w:val="009942BA"/>
    <w:rsid w:val="00995D81"/>
    <w:rsid w:val="00996C1B"/>
    <w:rsid w:val="00997D15"/>
    <w:rsid w:val="009A134E"/>
    <w:rsid w:val="009A1884"/>
    <w:rsid w:val="009A3AA5"/>
    <w:rsid w:val="009A621F"/>
    <w:rsid w:val="009A6E2F"/>
    <w:rsid w:val="009B2FCA"/>
    <w:rsid w:val="009B4810"/>
    <w:rsid w:val="009B486C"/>
    <w:rsid w:val="009B5558"/>
    <w:rsid w:val="009C3158"/>
    <w:rsid w:val="009C4374"/>
    <w:rsid w:val="009C586F"/>
    <w:rsid w:val="009D00CC"/>
    <w:rsid w:val="009D1565"/>
    <w:rsid w:val="009D222A"/>
    <w:rsid w:val="009D3BD2"/>
    <w:rsid w:val="009D49CB"/>
    <w:rsid w:val="009E1577"/>
    <w:rsid w:val="009E26B9"/>
    <w:rsid w:val="009E4B52"/>
    <w:rsid w:val="009E5C50"/>
    <w:rsid w:val="009F1CB9"/>
    <w:rsid w:val="009F2496"/>
    <w:rsid w:val="009F6298"/>
    <w:rsid w:val="009F7398"/>
    <w:rsid w:val="00A00977"/>
    <w:rsid w:val="00A01224"/>
    <w:rsid w:val="00A0147D"/>
    <w:rsid w:val="00A02E35"/>
    <w:rsid w:val="00A065A7"/>
    <w:rsid w:val="00A120E5"/>
    <w:rsid w:val="00A13ABF"/>
    <w:rsid w:val="00A13BB7"/>
    <w:rsid w:val="00A1440F"/>
    <w:rsid w:val="00A1649D"/>
    <w:rsid w:val="00A1784A"/>
    <w:rsid w:val="00A21F4A"/>
    <w:rsid w:val="00A2596D"/>
    <w:rsid w:val="00A27112"/>
    <w:rsid w:val="00A360C8"/>
    <w:rsid w:val="00A36F6D"/>
    <w:rsid w:val="00A40010"/>
    <w:rsid w:val="00A40D9F"/>
    <w:rsid w:val="00A432D1"/>
    <w:rsid w:val="00A57155"/>
    <w:rsid w:val="00A61284"/>
    <w:rsid w:val="00A62A56"/>
    <w:rsid w:val="00A6700C"/>
    <w:rsid w:val="00A70FDD"/>
    <w:rsid w:val="00A713A8"/>
    <w:rsid w:val="00A71453"/>
    <w:rsid w:val="00A71E62"/>
    <w:rsid w:val="00A728C8"/>
    <w:rsid w:val="00A72C95"/>
    <w:rsid w:val="00A81744"/>
    <w:rsid w:val="00A832BA"/>
    <w:rsid w:val="00A83E94"/>
    <w:rsid w:val="00A8706B"/>
    <w:rsid w:val="00A9423D"/>
    <w:rsid w:val="00A96DD9"/>
    <w:rsid w:val="00A97E77"/>
    <w:rsid w:val="00AA1C96"/>
    <w:rsid w:val="00AA1CC8"/>
    <w:rsid w:val="00AA34D9"/>
    <w:rsid w:val="00AA76C1"/>
    <w:rsid w:val="00AB06F5"/>
    <w:rsid w:val="00AB27EF"/>
    <w:rsid w:val="00AC34FA"/>
    <w:rsid w:val="00AC57CA"/>
    <w:rsid w:val="00AC6635"/>
    <w:rsid w:val="00AC664F"/>
    <w:rsid w:val="00AD00AE"/>
    <w:rsid w:val="00AD175E"/>
    <w:rsid w:val="00AD1B8E"/>
    <w:rsid w:val="00AD1ED9"/>
    <w:rsid w:val="00AD328D"/>
    <w:rsid w:val="00AD432F"/>
    <w:rsid w:val="00AD4639"/>
    <w:rsid w:val="00AD5F05"/>
    <w:rsid w:val="00AD7888"/>
    <w:rsid w:val="00AD7948"/>
    <w:rsid w:val="00AE0867"/>
    <w:rsid w:val="00AE0A0B"/>
    <w:rsid w:val="00AE18B7"/>
    <w:rsid w:val="00AE2B26"/>
    <w:rsid w:val="00AE4837"/>
    <w:rsid w:val="00AE5F9D"/>
    <w:rsid w:val="00AF1706"/>
    <w:rsid w:val="00AF1F84"/>
    <w:rsid w:val="00AF3FA2"/>
    <w:rsid w:val="00AF61D7"/>
    <w:rsid w:val="00AF64AF"/>
    <w:rsid w:val="00B00AA7"/>
    <w:rsid w:val="00B00CE9"/>
    <w:rsid w:val="00B01A85"/>
    <w:rsid w:val="00B020C0"/>
    <w:rsid w:val="00B0282E"/>
    <w:rsid w:val="00B075EF"/>
    <w:rsid w:val="00B0786E"/>
    <w:rsid w:val="00B1146E"/>
    <w:rsid w:val="00B16009"/>
    <w:rsid w:val="00B17A2B"/>
    <w:rsid w:val="00B22522"/>
    <w:rsid w:val="00B26DE1"/>
    <w:rsid w:val="00B30635"/>
    <w:rsid w:val="00B317A1"/>
    <w:rsid w:val="00B32CCC"/>
    <w:rsid w:val="00B32FC8"/>
    <w:rsid w:val="00B354FE"/>
    <w:rsid w:val="00B4240B"/>
    <w:rsid w:val="00B42554"/>
    <w:rsid w:val="00B437D6"/>
    <w:rsid w:val="00B45815"/>
    <w:rsid w:val="00B5034B"/>
    <w:rsid w:val="00B5124E"/>
    <w:rsid w:val="00B5429B"/>
    <w:rsid w:val="00B54560"/>
    <w:rsid w:val="00B545EC"/>
    <w:rsid w:val="00B614D4"/>
    <w:rsid w:val="00B75258"/>
    <w:rsid w:val="00B75A92"/>
    <w:rsid w:val="00B80153"/>
    <w:rsid w:val="00B81B74"/>
    <w:rsid w:val="00B85DD9"/>
    <w:rsid w:val="00B9330D"/>
    <w:rsid w:val="00B93C73"/>
    <w:rsid w:val="00B9422C"/>
    <w:rsid w:val="00B94273"/>
    <w:rsid w:val="00B94500"/>
    <w:rsid w:val="00B954CB"/>
    <w:rsid w:val="00B96A96"/>
    <w:rsid w:val="00BA08BA"/>
    <w:rsid w:val="00BA4BAF"/>
    <w:rsid w:val="00BA4BC6"/>
    <w:rsid w:val="00BA56AD"/>
    <w:rsid w:val="00BA6369"/>
    <w:rsid w:val="00BA777C"/>
    <w:rsid w:val="00BA7CA3"/>
    <w:rsid w:val="00BA7CA4"/>
    <w:rsid w:val="00BA7E20"/>
    <w:rsid w:val="00BB276B"/>
    <w:rsid w:val="00BB4FD5"/>
    <w:rsid w:val="00BB5913"/>
    <w:rsid w:val="00BC49AE"/>
    <w:rsid w:val="00BC4FC9"/>
    <w:rsid w:val="00BC533A"/>
    <w:rsid w:val="00BC53F4"/>
    <w:rsid w:val="00BC5714"/>
    <w:rsid w:val="00BD007E"/>
    <w:rsid w:val="00BD0B14"/>
    <w:rsid w:val="00BD12C4"/>
    <w:rsid w:val="00BD7A95"/>
    <w:rsid w:val="00BE03F6"/>
    <w:rsid w:val="00BE307D"/>
    <w:rsid w:val="00BE523B"/>
    <w:rsid w:val="00BE64D9"/>
    <w:rsid w:val="00BE70DB"/>
    <w:rsid w:val="00BF17DA"/>
    <w:rsid w:val="00BF68D8"/>
    <w:rsid w:val="00BF7A79"/>
    <w:rsid w:val="00C00085"/>
    <w:rsid w:val="00C00986"/>
    <w:rsid w:val="00C01562"/>
    <w:rsid w:val="00C03144"/>
    <w:rsid w:val="00C03685"/>
    <w:rsid w:val="00C043F7"/>
    <w:rsid w:val="00C04CB0"/>
    <w:rsid w:val="00C061A3"/>
    <w:rsid w:val="00C06CDF"/>
    <w:rsid w:val="00C154F7"/>
    <w:rsid w:val="00C15B85"/>
    <w:rsid w:val="00C1691B"/>
    <w:rsid w:val="00C17C64"/>
    <w:rsid w:val="00C17CA0"/>
    <w:rsid w:val="00C20486"/>
    <w:rsid w:val="00C2186D"/>
    <w:rsid w:val="00C218FF"/>
    <w:rsid w:val="00C22A60"/>
    <w:rsid w:val="00C22D9B"/>
    <w:rsid w:val="00C24F20"/>
    <w:rsid w:val="00C30A88"/>
    <w:rsid w:val="00C34A9A"/>
    <w:rsid w:val="00C34C3A"/>
    <w:rsid w:val="00C372F9"/>
    <w:rsid w:val="00C400C9"/>
    <w:rsid w:val="00C41340"/>
    <w:rsid w:val="00C420E6"/>
    <w:rsid w:val="00C42C53"/>
    <w:rsid w:val="00C4385A"/>
    <w:rsid w:val="00C47EB6"/>
    <w:rsid w:val="00C52DF0"/>
    <w:rsid w:val="00C53B84"/>
    <w:rsid w:val="00C610EC"/>
    <w:rsid w:val="00C61941"/>
    <w:rsid w:val="00C619FC"/>
    <w:rsid w:val="00C66038"/>
    <w:rsid w:val="00C7083A"/>
    <w:rsid w:val="00C71346"/>
    <w:rsid w:val="00C71FEB"/>
    <w:rsid w:val="00C72B0E"/>
    <w:rsid w:val="00C740CC"/>
    <w:rsid w:val="00C740EC"/>
    <w:rsid w:val="00C74645"/>
    <w:rsid w:val="00C7546B"/>
    <w:rsid w:val="00C7591C"/>
    <w:rsid w:val="00C80310"/>
    <w:rsid w:val="00C837D1"/>
    <w:rsid w:val="00C83CC4"/>
    <w:rsid w:val="00C840E9"/>
    <w:rsid w:val="00C8478D"/>
    <w:rsid w:val="00C86051"/>
    <w:rsid w:val="00C9107D"/>
    <w:rsid w:val="00C92A63"/>
    <w:rsid w:val="00C95AB6"/>
    <w:rsid w:val="00CA07C9"/>
    <w:rsid w:val="00CA281F"/>
    <w:rsid w:val="00CA42EC"/>
    <w:rsid w:val="00CA4781"/>
    <w:rsid w:val="00CA4D0A"/>
    <w:rsid w:val="00CA679A"/>
    <w:rsid w:val="00CA7489"/>
    <w:rsid w:val="00CB0EC5"/>
    <w:rsid w:val="00CB3D27"/>
    <w:rsid w:val="00CB7CA7"/>
    <w:rsid w:val="00CC03E5"/>
    <w:rsid w:val="00CC0D3A"/>
    <w:rsid w:val="00CC11A5"/>
    <w:rsid w:val="00CC238E"/>
    <w:rsid w:val="00CC5793"/>
    <w:rsid w:val="00CD000D"/>
    <w:rsid w:val="00CD1882"/>
    <w:rsid w:val="00CD5556"/>
    <w:rsid w:val="00CE18CF"/>
    <w:rsid w:val="00CE1E2A"/>
    <w:rsid w:val="00CE327A"/>
    <w:rsid w:val="00CF06B4"/>
    <w:rsid w:val="00CF0811"/>
    <w:rsid w:val="00CF516F"/>
    <w:rsid w:val="00CF598B"/>
    <w:rsid w:val="00CF797F"/>
    <w:rsid w:val="00D020D7"/>
    <w:rsid w:val="00D03BC0"/>
    <w:rsid w:val="00D044AC"/>
    <w:rsid w:val="00D062C1"/>
    <w:rsid w:val="00D0689F"/>
    <w:rsid w:val="00D10770"/>
    <w:rsid w:val="00D11733"/>
    <w:rsid w:val="00D11CCC"/>
    <w:rsid w:val="00D134E4"/>
    <w:rsid w:val="00D149E1"/>
    <w:rsid w:val="00D17EF3"/>
    <w:rsid w:val="00D20F44"/>
    <w:rsid w:val="00D215D3"/>
    <w:rsid w:val="00D245DD"/>
    <w:rsid w:val="00D25273"/>
    <w:rsid w:val="00D25376"/>
    <w:rsid w:val="00D256D3"/>
    <w:rsid w:val="00D26E53"/>
    <w:rsid w:val="00D277C8"/>
    <w:rsid w:val="00D46FC5"/>
    <w:rsid w:val="00D5096A"/>
    <w:rsid w:val="00D51088"/>
    <w:rsid w:val="00D542BF"/>
    <w:rsid w:val="00D578D6"/>
    <w:rsid w:val="00D617F9"/>
    <w:rsid w:val="00D62E6E"/>
    <w:rsid w:val="00D633E2"/>
    <w:rsid w:val="00D6677D"/>
    <w:rsid w:val="00D669A9"/>
    <w:rsid w:val="00D72E83"/>
    <w:rsid w:val="00D761AA"/>
    <w:rsid w:val="00D7750E"/>
    <w:rsid w:val="00D77F36"/>
    <w:rsid w:val="00D81EB4"/>
    <w:rsid w:val="00D83541"/>
    <w:rsid w:val="00D83DE8"/>
    <w:rsid w:val="00D83FFF"/>
    <w:rsid w:val="00D842F7"/>
    <w:rsid w:val="00D85074"/>
    <w:rsid w:val="00D85AA2"/>
    <w:rsid w:val="00D875EB"/>
    <w:rsid w:val="00D87C9B"/>
    <w:rsid w:val="00D907D0"/>
    <w:rsid w:val="00D943F4"/>
    <w:rsid w:val="00DA1BDD"/>
    <w:rsid w:val="00DA22B3"/>
    <w:rsid w:val="00DA2BC1"/>
    <w:rsid w:val="00DA4628"/>
    <w:rsid w:val="00DA7D4D"/>
    <w:rsid w:val="00DB2062"/>
    <w:rsid w:val="00DB4BBF"/>
    <w:rsid w:val="00DB5DAC"/>
    <w:rsid w:val="00DB600D"/>
    <w:rsid w:val="00DC0924"/>
    <w:rsid w:val="00DC095B"/>
    <w:rsid w:val="00DC0CD1"/>
    <w:rsid w:val="00DC0F64"/>
    <w:rsid w:val="00DC1897"/>
    <w:rsid w:val="00DC2842"/>
    <w:rsid w:val="00DC37A1"/>
    <w:rsid w:val="00DC7117"/>
    <w:rsid w:val="00DD0179"/>
    <w:rsid w:val="00DD1CA3"/>
    <w:rsid w:val="00DD2569"/>
    <w:rsid w:val="00DD2BF8"/>
    <w:rsid w:val="00DD5FD0"/>
    <w:rsid w:val="00DE1E18"/>
    <w:rsid w:val="00DE4E84"/>
    <w:rsid w:val="00DF1311"/>
    <w:rsid w:val="00DF2C48"/>
    <w:rsid w:val="00DF3F78"/>
    <w:rsid w:val="00DF466F"/>
    <w:rsid w:val="00DF5F15"/>
    <w:rsid w:val="00E02CE6"/>
    <w:rsid w:val="00E02EC4"/>
    <w:rsid w:val="00E0315D"/>
    <w:rsid w:val="00E04C87"/>
    <w:rsid w:val="00E05A11"/>
    <w:rsid w:val="00E071B1"/>
    <w:rsid w:val="00E101D6"/>
    <w:rsid w:val="00E105DC"/>
    <w:rsid w:val="00E13451"/>
    <w:rsid w:val="00E16324"/>
    <w:rsid w:val="00E17506"/>
    <w:rsid w:val="00E2355C"/>
    <w:rsid w:val="00E2542C"/>
    <w:rsid w:val="00E27E45"/>
    <w:rsid w:val="00E31382"/>
    <w:rsid w:val="00E327F8"/>
    <w:rsid w:val="00E32B9B"/>
    <w:rsid w:val="00E375EE"/>
    <w:rsid w:val="00E37E04"/>
    <w:rsid w:val="00E40C02"/>
    <w:rsid w:val="00E43567"/>
    <w:rsid w:val="00E43EA9"/>
    <w:rsid w:val="00E54D56"/>
    <w:rsid w:val="00E5714E"/>
    <w:rsid w:val="00E5788B"/>
    <w:rsid w:val="00E61332"/>
    <w:rsid w:val="00E648CA"/>
    <w:rsid w:val="00E70ED6"/>
    <w:rsid w:val="00E714AC"/>
    <w:rsid w:val="00E71F24"/>
    <w:rsid w:val="00E73F2C"/>
    <w:rsid w:val="00E745B6"/>
    <w:rsid w:val="00E74C14"/>
    <w:rsid w:val="00E753B9"/>
    <w:rsid w:val="00E759BC"/>
    <w:rsid w:val="00E800EA"/>
    <w:rsid w:val="00E805EC"/>
    <w:rsid w:val="00E821FF"/>
    <w:rsid w:val="00E83355"/>
    <w:rsid w:val="00E84C7C"/>
    <w:rsid w:val="00E85191"/>
    <w:rsid w:val="00E85228"/>
    <w:rsid w:val="00E90471"/>
    <w:rsid w:val="00E90D0E"/>
    <w:rsid w:val="00E95964"/>
    <w:rsid w:val="00EA1744"/>
    <w:rsid w:val="00EA24AD"/>
    <w:rsid w:val="00EA2ACF"/>
    <w:rsid w:val="00EA73AE"/>
    <w:rsid w:val="00EB0C87"/>
    <w:rsid w:val="00EB1093"/>
    <w:rsid w:val="00EB2422"/>
    <w:rsid w:val="00EB257A"/>
    <w:rsid w:val="00EB3E38"/>
    <w:rsid w:val="00EB458A"/>
    <w:rsid w:val="00EC1707"/>
    <w:rsid w:val="00EC282F"/>
    <w:rsid w:val="00EC7FA2"/>
    <w:rsid w:val="00ED43C4"/>
    <w:rsid w:val="00ED73A8"/>
    <w:rsid w:val="00EF032A"/>
    <w:rsid w:val="00EF0A29"/>
    <w:rsid w:val="00EF264A"/>
    <w:rsid w:val="00EF2E14"/>
    <w:rsid w:val="00EF4D8B"/>
    <w:rsid w:val="00EF4DAD"/>
    <w:rsid w:val="00EF627C"/>
    <w:rsid w:val="00EF751E"/>
    <w:rsid w:val="00F018B2"/>
    <w:rsid w:val="00F01BE1"/>
    <w:rsid w:val="00F041DD"/>
    <w:rsid w:val="00F04872"/>
    <w:rsid w:val="00F066EC"/>
    <w:rsid w:val="00F12B13"/>
    <w:rsid w:val="00F1573D"/>
    <w:rsid w:val="00F16011"/>
    <w:rsid w:val="00F17C31"/>
    <w:rsid w:val="00F210D8"/>
    <w:rsid w:val="00F218B2"/>
    <w:rsid w:val="00F21E5D"/>
    <w:rsid w:val="00F22816"/>
    <w:rsid w:val="00F24D70"/>
    <w:rsid w:val="00F25C45"/>
    <w:rsid w:val="00F25FC4"/>
    <w:rsid w:val="00F2713F"/>
    <w:rsid w:val="00F27AA9"/>
    <w:rsid w:val="00F313E5"/>
    <w:rsid w:val="00F315D0"/>
    <w:rsid w:val="00F33F79"/>
    <w:rsid w:val="00F36ED1"/>
    <w:rsid w:val="00F44105"/>
    <w:rsid w:val="00F52066"/>
    <w:rsid w:val="00F556C8"/>
    <w:rsid w:val="00F57A6E"/>
    <w:rsid w:val="00F62091"/>
    <w:rsid w:val="00F62D19"/>
    <w:rsid w:val="00F64A81"/>
    <w:rsid w:val="00F664ED"/>
    <w:rsid w:val="00F665BD"/>
    <w:rsid w:val="00F67C84"/>
    <w:rsid w:val="00F73B46"/>
    <w:rsid w:val="00F75B70"/>
    <w:rsid w:val="00F81B1C"/>
    <w:rsid w:val="00F827EB"/>
    <w:rsid w:val="00F83420"/>
    <w:rsid w:val="00F862E5"/>
    <w:rsid w:val="00F86FA0"/>
    <w:rsid w:val="00F871C4"/>
    <w:rsid w:val="00F879B9"/>
    <w:rsid w:val="00F901E3"/>
    <w:rsid w:val="00F90D86"/>
    <w:rsid w:val="00F94AB8"/>
    <w:rsid w:val="00F94C28"/>
    <w:rsid w:val="00F9617B"/>
    <w:rsid w:val="00F976B3"/>
    <w:rsid w:val="00FA2C06"/>
    <w:rsid w:val="00FA4531"/>
    <w:rsid w:val="00FB570E"/>
    <w:rsid w:val="00FB7217"/>
    <w:rsid w:val="00FB74C6"/>
    <w:rsid w:val="00FB7D80"/>
    <w:rsid w:val="00FC1210"/>
    <w:rsid w:val="00FC767A"/>
    <w:rsid w:val="00FD14CC"/>
    <w:rsid w:val="00FD15DE"/>
    <w:rsid w:val="00FD21AF"/>
    <w:rsid w:val="00FD34B4"/>
    <w:rsid w:val="00FD45E4"/>
    <w:rsid w:val="00FD4D94"/>
    <w:rsid w:val="00FD619D"/>
    <w:rsid w:val="00FD63B8"/>
    <w:rsid w:val="00FD68DD"/>
    <w:rsid w:val="00FE02C1"/>
    <w:rsid w:val="00FE03D9"/>
    <w:rsid w:val="00FE0860"/>
    <w:rsid w:val="00FE2B06"/>
    <w:rsid w:val="00FE3A14"/>
    <w:rsid w:val="00FE6C48"/>
    <w:rsid w:val="00FF0724"/>
    <w:rsid w:val="00FF120D"/>
    <w:rsid w:val="00FF6922"/>
    <w:rsid w:val="00FF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10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3F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5703"/>
    <w:pPr>
      <w:overflowPunct/>
      <w:autoSpaceDE/>
      <w:autoSpaceDN/>
      <w:adjustRightInd/>
      <w:spacing w:before="100" w:beforeAutospacing="1" w:after="100" w:afterAutospacing="1"/>
      <w:textAlignment w:val="auto"/>
    </w:pPr>
    <w:rPr>
      <w:sz w:val="24"/>
      <w:szCs w:val="24"/>
    </w:rPr>
  </w:style>
  <w:style w:type="paragraph" w:customStyle="1" w:styleId="content">
    <w:name w:val="content"/>
    <w:basedOn w:val="Normal"/>
    <w:rsid w:val="0095570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955703"/>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55703"/>
    <w:rPr>
      <w:rFonts w:ascii="Consolas" w:eastAsiaTheme="minorHAnsi" w:hAnsi="Consolas" w:cstheme="minorBidi"/>
      <w:sz w:val="21"/>
      <w:szCs w:val="21"/>
    </w:rPr>
  </w:style>
  <w:style w:type="character" w:styleId="Hyperlink">
    <w:name w:val="Hyperlink"/>
    <w:basedOn w:val="DefaultParagraphFont"/>
    <w:rsid w:val="00BA7CA3"/>
    <w:rPr>
      <w:color w:val="0000FF" w:themeColor="hyperlink"/>
      <w:u w:val="single"/>
    </w:rPr>
  </w:style>
  <w:style w:type="character" w:styleId="FollowedHyperlink">
    <w:name w:val="FollowedHyperlink"/>
    <w:basedOn w:val="DefaultParagraphFont"/>
    <w:rsid w:val="00BA7CA3"/>
    <w:rPr>
      <w:color w:val="800080" w:themeColor="followedHyperlink"/>
      <w:u w:val="single"/>
    </w:rPr>
  </w:style>
  <w:style w:type="character" w:styleId="CommentReference">
    <w:name w:val="annotation reference"/>
    <w:basedOn w:val="DefaultParagraphFont"/>
    <w:rsid w:val="00BA7CA3"/>
    <w:rPr>
      <w:sz w:val="16"/>
      <w:szCs w:val="16"/>
    </w:rPr>
  </w:style>
  <w:style w:type="paragraph" w:styleId="CommentText">
    <w:name w:val="annotation text"/>
    <w:basedOn w:val="Normal"/>
    <w:link w:val="CommentTextChar"/>
    <w:rsid w:val="00BA7CA3"/>
  </w:style>
  <w:style w:type="character" w:customStyle="1" w:styleId="CommentTextChar">
    <w:name w:val="Comment Text Char"/>
    <w:basedOn w:val="DefaultParagraphFont"/>
    <w:link w:val="CommentText"/>
    <w:rsid w:val="00BA7CA3"/>
  </w:style>
  <w:style w:type="paragraph" w:styleId="CommentSubject">
    <w:name w:val="annotation subject"/>
    <w:basedOn w:val="CommentText"/>
    <w:next w:val="CommentText"/>
    <w:link w:val="CommentSubjectChar"/>
    <w:rsid w:val="00BA7CA3"/>
    <w:rPr>
      <w:b/>
      <w:bCs/>
    </w:rPr>
  </w:style>
  <w:style w:type="character" w:customStyle="1" w:styleId="CommentSubjectChar">
    <w:name w:val="Comment Subject Char"/>
    <w:basedOn w:val="CommentTextChar"/>
    <w:link w:val="CommentSubject"/>
    <w:rsid w:val="00BA7CA3"/>
    <w:rPr>
      <w:b/>
      <w:bCs/>
    </w:rPr>
  </w:style>
  <w:style w:type="paragraph" w:styleId="BalloonText">
    <w:name w:val="Balloon Text"/>
    <w:basedOn w:val="Normal"/>
    <w:link w:val="BalloonTextChar"/>
    <w:rsid w:val="00BA7CA3"/>
    <w:rPr>
      <w:rFonts w:ascii="Tahoma" w:hAnsi="Tahoma" w:cs="Tahoma"/>
      <w:sz w:val="16"/>
      <w:szCs w:val="16"/>
    </w:rPr>
  </w:style>
  <w:style w:type="character" w:customStyle="1" w:styleId="BalloonTextChar">
    <w:name w:val="Balloon Text Char"/>
    <w:basedOn w:val="DefaultParagraphFont"/>
    <w:link w:val="BalloonText"/>
    <w:rsid w:val="00BA7CA3"/>
    <w:rPr>
      <w:rFonts w:ascii="Tahoma" w:hAnsi="Tahoma" w:cs="Tahoma"/>
      <w:sz w:val="16"/>
      <w:szCs w:val="16"/>
    </w:rPr>
  </w:style>
  <w:style w:type="paragraph" w:styleId="Header">
    <w:name w:val="header"/>
    <w:basedOn w:val="Normal"/>
    <w:link w:val="HeaderChar"/>
    <w:rsid w:val="004E21AF"/>
    <w:pPr>
      <w:tabs>
        <w:tab w:val="center" w:pos="4680"/>
        <w:tab w:val="right" w:pos="9360"/>
      </w:tabs>
    </w:pPr>
  </w:style>
  <w:style w:type="character" w:customStyle="1" w:styleId="HeaderChar">
    <w:name w:val="Header Char"/>
    <w:basedOn w:val="DefaultParagraphFont"/>
    <w:link w:val="Header"/>
    <w:rsid w:val="004E21AF"/>
  </w:style>
  <w:style w:type="paragraph" w:styleId="Footer">
    <w:name w:val="footer"/>
    <w:basedOn w:val="Normal"/>
    <w:link w:val="FooterChar"/>
    <w:rsid w:val="004E21AF"/>
    <w:pPr>
      <w:tabs>
        <w:tab w:val="center" w:pos="4680"/>
        <w:tab w:val="right" w:pos="9360"/>
      </w:tabs>
    </w:pPr>
  </w:style>
  <w:style w:type="character" w:customStyle="1" w:styleId="FooterChar">
    <w:name w:val="Footer Char"/>
    <w:basedOn w:val="DefaultParagraphFont"/>
    <w:link w:val="Footer"/>
    <w:rsid w:val="004E2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15516">
      <w:bodyDiv w:val="1"/>
      <w:marLeft w:val="0"/>
      <w:marRight w:val="0"/>
      <w:marTop w:val="0"/>
      <w:marBottom w:val="0"/>
      <w:divBdr>
        <w:top w:val="none" w:sz="0" w:space="0" w:color="auto"/>
        <w:left w:val="none" w:sz="0" w:space="0" w:color="auto"/>
        <w:bottom w:val="none" w:sz="0" w:space="0" w:color="auto"/>
        <w:right w:val="none" w:sz="0" w:space="0" w:color="auto"/>
      </w:divBdr>
    </w:div>
    <w:div w:id="1321499796">
      <w:bodyDiv w:val="1"/>
      <w:marLeft w:val="0"/>
      <w:marRight w:val="0"/>
      <w:marTop w:val="0"/>
      <w:marBottom w:val="0"/>
      <w:divBdr>
        <w:top w:val="none" w:sz="0" w:space="0" w:color="auto"/>
        <w:left w:val="none" w:sz="0" w:space="0" w:color="auto"/>
        <w:bottom w:val="none" w:sz="0" w:space="0" w:color="auto"/>
        <w:right w:val="none" w:sz="0" w:space="0" w:color="auto"/>
      </w:divBdr>
      <w:divsChild>
        <w:div w:id="568544423">
          <w:marLeft w:val="0"/>
          <w:marRight w:val="0"/>
          <w:marTop w:val="0"/>
          <w:marBottom w:val="0"/>
          <w:divBdr>
            <w:top w:val="none" w:sz="0" w:space="0" w:color="auto"/>
            <w:left w:val="none" w:sz="0" w:space="0" w:color="auto"/>
            <w:bottom w:val="none" w:sz="0" w:space="0" w:color="auto"/>
            <w:right w:val="none" w:sz="0" w:space="0" w:color="auto"/>
          </w:divBdr>
          <w:divsChild>
            <w:div w:id="17537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homeport.uscg.mil/Lists/Content/DispForm.aspx?&amp;ID=2923&amp;Source=https://homeport.uscg.mil/missions/incident-management-and-preparedness/incident-management/incident-management-ics/job-aids" TargetMode="Externa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57A765-5394-4FC9-B87F-E0C384BB00BD}">
  <ds:schemaRefs>
    <ds:schemaRef ds:uri="http://schemas.openxmlformats.org/officeDocument/2006/bibliography"/>
  </ds:schemaRefs>
</ds:datastoreItem>
</file>

<file path=customXml/itemProps2.xml><?xml version="1.0" encoding="utf-8"?>
<ds:datastoreItem xmlns:ds="http://schemas.openxmlformats.org/officeDocument/2006/customXml" ds:itemID="{E07B136B-8B7A-4E36-8E7F-2713D20B1A14}"/>
</file>

<file path=customXml/itemProps3.xml><?xml version="1.0" encoding="utf-8"?>
<ds:datastoreItem xmlns:ds="http://schemas.openxmlformats.org/officeDocument/2006/customXml" ds:itemID="{46460A35-8E75-4DFB-87A6-12267608C376}"/>
</file>

<file path=customXml/itemProps4.xml><?xml version="1.0" encoding="utf-8"?>
<ds:datastoreItem xmlns:ds="http://schemas.openxmlformats.org/officeDocument/2006/customXml" ds:itemID="{A2AE8C7B-8E60-4808-BBB6-96F709BB614B}"/>
</file>

<file path=docProps/app.xml><?xml version="1.0" encoding="utf-8"?>
<Properties xmlns="http://schemas.openxmlformats.org/officeDocument/2006/extended-properties" xmlns:vt="http://schemas.openxmlformats.org/officeDocument/2006/docPropsVTypes">
  <Template>8305F43</Template>
  <TotalTime>0</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2018-06-20T18:08:00Z</dcterms:created>
  <dcterms:modified xsi:type="dcterms:W3CDTF">2018-06-20T18:09:00Z</dcterms:modified>
</cp:coreProperties>
</file>